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FE" w:rsidRDefault="00DB003E" w:rsidP="003216FE">
      <w:pPr>
        <w:jc w:val="center"/>
        <w:rPr>
          <w:rFonts w:ascii="Franklin Gothic Medium Cond" w:hAnsi="Franklin Gothic Medium Cond" w:cs="Tahoma"/>
          <w:sz w:val="40"/>
        </w:rPr>
      </w:pPr>
      <w:r>
        <w:rPr>
          <w:rFonts w:ascii="Franklin Gothic Medium Cond" w:hAnsi="Franklin Gothic Medium Cond" w:cs="Tahoma"/>
          <w:sz w:val="40"/>
        </w:rPr>
        <w:t xml:space="preserve">Oblastní charita Havlíčkův Brod </w:t>
      </w:r>
      <w:r w:rsidRPr="00E91529">
        <w:rPr>
          <w:rFonts w:ascii="Franklin Gothic Medium Cond" w:hAnsi="Franklin Gothic Medium Cond" w:cs="Tahoma"/>
          <w:sz w:val="40"/>
        </w:rPr>
        <w:t>vypisuje výběrové řízení</w:t>
      </w:r>
    </w:p>
    <w:p w:rsidR="003216FE" w:rsidRDefault="00DB003E" w:rsidP="003216FE">
      <w:pPr>
        <w:jc w:val="center"/>
        <w:rPr>
          <w:rFonts w:ascii="Franklin Gothic Medium Cond" w:hAnsi="Franklin Gothic Medium Cond" w:cs="Tahoma"/>
          <w:b/>
          <w:sz w:val="40"/>
          <w:szCs w:val="32"/>
        </w:rPr>
      </w:pPr>
      <w:r w:rsidRPr="00E91529">
        <w:rPr>
          <w:rFonts w:ascii="Franklin Gothic Medium Cond" w:hAnsi="Franklin Gothic Medium Cond" w:cs="Tahoma"/>
          <w:sz w:val="40"/>
        </w:rPr>
        <w:t>na pozici</w:t>
      </w:r>
      <w:r w:rsidR="003216FE">
        <w:rPr>
          <w:rFonts w:ascii="Franklin Gothic Medium Cond" w:hAnsi="Franklin Gothic Medium Cond" w:cs="Tahoma"/>
          <w:sz w:val="40"/>
        </w:rPr>
        <w:t xml:space="preserve"> </w:t>
      </w:r>
      <w:r w:rsidRPr="00260CCA">
        <w:rPr>
          <w:rFonts w:ascii="Franklin Gothic Medium Cond" w:hAnsi="Franklin Gothic Medium Cond" w:cs="Tahoma"/>
          <w:b/>
          <w:sz w:val="40"/>
          <w:szCs w:val="32"/>
        </w:rPr>
        <w:t>pracovník/pracovnice</w:t>
      </w:r>
      <w:r w:rsidR="008066C2">
        <w:rPr>
          <w:rFonts w:ascii="Franklin Gothic Medium Cond" w:hAnsi="Franklin Gothic Medium Cond" w:cs="Tahoma"/>
          <w:b/>
          <w:sz w:val="40"/>
          <w:szCs w:val="32"/>
        </w:rPr>
        <w:t xml:space="preserve"> v sociálních službách</w:t>
      </w:r>
    </w:p>
    <w:p w:rsidR="00DB003E" w:rsidRPr="00E91529" w:rsidRDefault="00DB003E" w:rsidP="003216FE">
      <w:pPr>
        <w:jc w:val="center"/>
        <w:rPr>
          <w:rFonts w:ascii="Franklin Gothic Medium Cond" w:hAnsi="Franklin Gothic Medium Cond" w:cs="Tahoma"/>
          <w:b/>
          <w:sz w:val="40"/>
          <w:szCs w:val="32"/>
        </w:rPr>
      </w:pPr>
      <w:r w:rsidRPr="00E91529">
        <w:rPr>
          <w:rFonts w:ascii="Franklin Gothic Medium Cond" w:hAnsi="Franklin Gothic Medium Cond" w:cs="Tahoma"/>
          <w:b/>
          <w:sz w:val="40"/>
          <w:szCs w:val="32"/>
        </w:rPr>
        <w:t>do</w:t>
      </w:r>
      <w:r>
        <w:rPr>
          <w:rFonts w:ascii="Franklin Gothic Medium Cond" w:hAnsi="Franklin Gothic Medium Cond" w:cs="Tahoma"/>
          <w:b/>
          <w:sz w:val="40"/>
          <w:szCs w:val="32"/>
        </w:rPr>
        <w:t> </w:t>
      </w:r>
      <w:r w:rsidR="00492656">
        <w:rPr>
          <w:rFonts w:ascii="Franklin Gothic Medium Cond" w:hAnsi="Franklin Gothic Medium Cond" w:cs="Tahoma"/>
          <w:b/>
          <w:sz w:val="40"/>
          <w:szCs w:val="32"/>
        </w:rPr>
        <w:t>C</w:t>
      </w:r>
      <w:r w:rsidR="00B32AAB">
        <w:rPr>
          <w:rFonts w:ascii="Franklin Gothic Medium Cond" w:hAnsi="Franklin Gothic Medium Cond" w:cs="Tahoma"/>
          <w:b/>
          <w:sz w:val="40"/>
          <w:szCs w:val="32"/>
        </w:rPr>
        <w:t>haritní pečovatelské služby a C</w:t>
      </w:r>
      <w:r w:rsidR="00492656">
        <w:rPr>
          <w:rFonts w:ascii="Franklin Gothic Medium Cond" w:hAnsi="Franklin Gothic Medium Cond" w:cs="Tahoma"/>
          <w:b/>
          <w:sz w:val="40"/>
          <w:szCs w:val="32"/>
        </w:rPr>
        <w:t>entra</w:t>
      </w:r>
      <w:r w:rsidR="00260CCA">
        <w:rPr>
          <w:rFonts w:ascii="Franklin Gothic Medium Cond" w:hAnsi="Franklin Gothic Medium Cond" w:cs="Tahoma"/>
          <w:b/>
          <w:sz w:val="40"/>
          <w:szCs w:val="32"/>
        </w:rPr>
        <w:t xml:space="preserve"> osobní asistence</w:t>
      </w:r>
    </w:p>
    <w:p w:rsidR="00DB003E" w:rsidRDefault="00DB003E" w:rsidP="00DB003E">
      <w:pPr>
        <w:rPr>
          <w:rFonts w:ascii="Franklin Gothic Medium Cond" w:hAnsi="Franklin Gothic Medium Cond"/>
        </w:rPr>
      </w:pPr>
    </w:p>
    <w:p w:rsidR="00A20BB1" w:rsidRPr="00E91529" w:rsidRDefault="00A20BB1" w:rsidP="00DB003E">
      <w:pPr>
        <w:rPr>
          <w:rFonts w:ascii="Franklin Gothic Medium Cond" w:hAnsi="Franklin Gothic Medium Cond"/>
        </w:rPr>
      </w:pPr>
    </w:p>
    <w:p w:rsidR="00DB003E" w:rsidRPr="007B18E9" w:rsidRDefault="00DB003E" w:rsidP="00DB003E">
      <w:pPr>
        <w:rPr>
          <w:rFonts w:ascii="Franklin Gothic Book" w:hAnsi="Franklin Gothic Book"/>
          <w:b/>
          <w:szCs w:val="28"/>
          <w:u w:val="single"/>
        </w:rPr>
      </w:pPr>
      <w:r w:rsidRPr="007B18E9">
        <w:rPr>
          <w:rFonts w:ascii="Franklin Gothic Book" w:hAnsi="Franklin Gothic Book"/>
          <w:b/>
          <w:szCs w:val="28"/>
          <w:u w:val="single"/>
        </w:rPr>
        <w:t>Charakteristika práce:</w:t>
      </w:r>
    </w:p>
    <w:p w:rsidR="00DB003E" w:rsidRPr="007B18E9" w:rsidRDefault="00393F5F" w:rsidP="003216FE">
      <w:pPr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Náplní práce je </w:t>
      </w:r>
      <w:r w:rsidR="008E7C0E">
        <w:rPr>
          <w:rFonts w:ascii="Franklin Gothic Book" w:hAnsi="Franklin Gothic Book"/>
          <w:sz w:val="28"/>
          <w:szCs w:val="28"/>
        </w:rPr>
        <w:t>přím</w:t>
      </w:r>
      <w:r>
        <w:rPr>
          <w:rFonts w:ascii="Franklin Gothic Book" w:hAnsi="Franklin Gothic Book"/>
          <w:sz w:val="28"/>
          <w:szCs w:val="28"/>
        </w:rPr>
        <w:t>á péče</w:t>
      </w:r>
      <w:r w:rsidR="008E7C0E">
        <w:rPr>
          <w:rFonts w:ascii="Franklin Gothic Book" w:hAnsi="Franklin Gothic Book"/>
          <w:sz w:val="28"/>
          <w:szCs w:val="28"/>
        </w:rPr>
        <w:t xml:space="preserve"> poskytovan</w:t>
      </w:r>
      <w:r>
        <w:rPr>
          <w:rFonts w:ascii="Franklin Gothic Book" w:hAnsi="Franklin Gothic Book"/>
          <w:sz w:val="28"/>
          <w:szCs w:val="28"/>
        </w:rPr>
        <w:t>á</w:t>
      </w:r>
      <w:r w:rsidR="008E7C0E">
        <w:rPr>
          <w:rFonts w:ascii="Franklin Gothic Book" w:hAnsi="Franklin Gothic Book"/>
          <w:sz w:val="28"/>
          <w:szCs w:val="28"/>
        </w:rPr>
        <w:t xml:space="preserve"> </w:t>
      </w:r>
      <w:r>
        <w:rPr>
          <w:rFonts w:ascii="Franklin Gothic Book" w:hAnsi="Franklin Gothic Book"/>
          <w:sz w:val="28"/>
          <w:szCs w:val="28"/>
        </w:rPr>
        <w:t>osobám se sníženou soběstačností v j</w:t>
      </w:r>
      <w:r w:rsidR="008E7C0E">
        <w:rPr>
          <w:rFonts w:ascii="Franklin Gothic Book" w:hAnsi="Franklin Gothic Book"/>
          <w:sz w:val="28"/>
          <w:szCs w:val="28"/>
        </w:rPr>
        <w:t>ejich domácnosti (pomoc při zvládání běžných úkonů, osobní hygieně, zajištění stravy, chodu domácnosti</w:t>
      </w:r>
      <w:r>
        <w:rPr>
          <w:rFonts w:ascii="Franklin Gothic Book" w:hAnsi="Franklin Gothic Book"/>
          <w:sz w:val="28"/>
          <w:szCs w:val="28"/>
        </w:rPr>
        <w:t>)</w:t>
      </w:r>
      <w:r w:rsidR="008E7C0E">
        <w:rPr>
          <w:rFonts w:ascii="Franklin Gothic Book" w:hAnsi="Franklin Gothic Book"/>
          <w:sz w:val="28"/>
          <w:szCs w:val="28"/>
        </w:rPr>
        <w:t>.</w:t>
      </w:r>
    </w:p>
    <w:p w:rsidR="00933A1F" w:rsidRPr="007B18E9" w:rsidRDefault="00933A1F" w:rsidP="003216FE">
      <w:pPr>
        <w:jc w:val="both"/>
        <w:rPr>
          <w:rFonts w:ascii="Franklin Gothic Book" w:hAnsi="Franklin Gothic Book"/>
          <w:sz w:val="28"/>
          <w:szCs w:val="28"/>
        </w:rPr>
      </w:pPr>
    </w:p>
    <w:p w:rsidR="00DB003E" w:rsidRPr="007B18E9" w:rsidRDefault="00DB003E" w:rsidP="00DB003E">
      <w:pPr>
        <w:rPr>
          <w:rFonts w:ascii="Franklin Gothic Book" w:hAnsi="Franklin Gothic Book"/>
          <w:b/>
          <w:szCs w:val="28"/>
          <w:u w:val="single"/>
        </w:rPr>
      </w:pPr>
      <w:r w:rsidRPr="007B18E9">
        <w:rPr>
          <w:rFonts w:ascii="Franklin Gothic Book" w:hAnsi="Franklin Gothic Book"/>
          <w:b/>
          <w:szCs w:val="28"/>
          <w:u w:val="single"/>
        </w:rPr>
        <w:t>Nabízíme:</w:t>
      </w:r>
    </w:p>
    <w:p w:rsidR="00B32AAB" w:rsidRPr="007B18E9" w:rsidRDefault="00B32AAB" w:rsidP="00B32AAB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hlavní pracovní poměr na dobu určitou</w:t>
      </w:r>
      <w:r>
        <w:rPr>
          <w:rFonts w:ascii="Franklin Gothic Book" w:hAnsi="Franklin Gothic Book"/>
          <w:szCs w:val="28"/>
        </w:rPr>
        <w:t xml:space="preserve"> (možnost prodloužení)</w:t>
      </w:r>
      <w:r w:rsidRPr="007B18E9">
        <w:rPr>
          <w:rFonts w:ascii="Franklin Gothic Book" w:hAnsi="Franklin Gothic Book"/>
          <w:szCs w:val="28"/>
        </w:rPr>
        <w:t>, plný úvazek,</w:t>
      </w:r>
      <w:r w:rsidR="00687A3D">
        <w:rPr>
          <w:rFonts w:ascii="Franklin Gothic Book" w:hAnsi="Franklin Gothic Book"/>
          <w:szCs w:val="28"/>
        </w:rPr>
        <w:t xml:space="preserve"> </w:t>
      </w:r>
    </w:p>
    <w:p w:rsidR="00C50F6C" w:rsidRPr="007B18E9" w:rsidRDefault="00C50F6C" w:rsidP="00297C75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687A3D">
        <w:rPr>
          <w:rFonts w:ascii="Franklin Gothic Book" w:hAnsi="Franklin Gothic Book"/>
          <w:b/>
          <w:szCs w:val="28"/>
        </w:rPr>
        <w:t>místo výkonu H</w:t>
      </w:r>
      <w:r w:rsidR="00B32AAB" w:rsidRPr="00687A3D">
        <w:rPr>
          <w:rFonts w:ascii="Franklin Gothic Book" w:hAnsi="Franklin Gothic Book"/>
          <w:b/>
          <w:szCs w:val="28"/>
        </w:rPr>
        <w:t>umpolec</w:t>
      </w:r>
      <w:r w:rsidR="008E7C0E" w:rsidRPr="00687A3D">
        <w:rPr>
          <w:rFonts w:ascii="Franklin Gothic Book" w:hAnsi="Franklin Gothic Book"/>
          <w:b/>
          <w:szCs w:val="28"/>
        </w:rPr>
        <w:t xml:space="preserve"> a jeho okolí</w:t>
      </w:r>
      <w:r w:rsidR="008E7C0E">
        <w:rPr>
          <w:rFonts w:ascii="Franklin Gothic Book" w:hAnsi="Franklin Gothic Book"/>
          <w:szCs w:val="28"/>
        </w:rPr>
        <w:t>,</w:t>
      </w:r>
    </w:p>
    <w:p w:rsidR="00DB003E" w:rsidRDefault="00DB003E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supervizi, </w:t>
      </w:r>
      <w:r w:rsidR="009406A6" w:rsidRPr="007B18E9">
        <w:rPr>
          <w:rFonts w:ascii="Franklin Gothic Book" w:hAnsi="Franklin Gothic Book"/>
          <w:szCs w:val="28"/>
        </w:rPr>
        <w:t>metodické vedení,</w:t>
      </w:r>
    </w:p>
    <w:p w:rsidR="00DB003E" w:rsidRPr="00C76844" w:rsidRDefault="00DB003E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C76844">
        <w:rPr>
          <w:rFonts w:ascii="Franklin Gothic Book" w:hAnsi="Franklin Gothic Book"/>
          <w:szCs w:val="28"/>
        </w:rPr>
        <w:t>plat</w:t>
      </w:r>
      <w:r w:rsidR="00D87754" w:rsidRPr="00C76844">
        <w:rPr>
          <w:rFonts w:ascii="Franklin Gothic Book" w:hAnsi="Franklin Gothic Book"/>
          <w:szCs w:val="28"/>
        </w:rPr>
        <w:t xml:space="preserve"> </w:t>
      </w:r>
      <w:r w:rsidR="00C76844" w:rsidRPr="00367ABF">
        <w:rPr>
          <w:rFonts w:ascii="Franklin Gothic Book" w:hAnsi="Franklin Gothic Book"/>
          <w:szCs w:val="28"/>
        </w:rPr>
        <w:t>12.000</w:t>
      </w:r>
      <w:r w:rsidR="00D87754" w:rsidRPr="00C76844">
        <w:rPr>
          <w:rFonts w:ascii="Franklin Gothic Book" w:hAnsi="Franklin Gothic Book"/>
          <w:szCs w:val="28"/>
        </w:rPr>
        <w:t>,-</w:t>
      </w:r>
      <w:r w:rsidR="00807034">
        <w:rPr>
          <w:rFonts w:ascii="Franklin Gothic Book" w:hAnsi="Franklin Gothic Book"/>
          <w:szCs w:val="28"/>
        </w:rPr>
        <w:t xml:space="preserve"> až</w:t>
      </w:r>
      <w:r w:rsidR="00367ABF">
        <w:rPr>
          <w:rFonts w:ascii="Franklin Gothic Book" w:hAnsi="Franklin Gothic Book"/>
          <w:szCs w:val="28"/>
        </w:rPr>
        <w:t xml:space="preserve"> 15.000,- </w:t>
      </w:r>
      <w:r w:rsidR="00D87754" w:rsidRPr="00C76844">
        <w:rPr>
          <w:rFonts w:ascii="Franklin Gothic Book" w:hAnsi="Franklin Gothic Book"/>
          <w:szCs w:val="28"/>
        </w:rPr>
        <w:t>Kč</w:t>
      </w:r>
      <w:r w:rsidR="00C76844">
        <w:rPr>
          <w:rFonts w:ascii="Franklin Gothic Book" w:hAnsi="Franklin Gothic Book"/>
          <w:szCs w:val="28"/>
        </w:rPr>
        <w:t>, zaměstnanecké benefity</w:t>
      </w:r>
      <w:r w:rsidR="007717A4">
        <w:rPr>
          <w:rFonts w:ascii="Franklin Gothic Book" w:hAnsi="Franklin Gothic Book"/>
          <w:szCs w:val="28"/>
        </w:rPr>
        <w:t>,</w:t>
      </w:r>
      <w:r w:rsidR="009406A6" w:rsidRPr="00C76844">
        <w:rPr>
          <w:rFonts w:ascii="Franklin Gothic Book" w:hAnsi="Franklin Gothic Book"/>
          <w:szCs w:val="28"/>
        </w:rPr>
        <w:t xml:space="preserve"> </w:t>
      </w:r>
      <w:bookmarkStart w:id="0" w:name="_GoBack"/>
      <w:bookmarkEnd w:id="0"/>
    </w:p>
    <w:p w:rsidR="009406A6" w:rsidRPr="007B18E9" w:rsidRDefault="009406A6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zaměstnání ve stabilní firmě s dlouholetou historií,</w:t>
      </w:r>
    </w:p>
    <w:p w:rsidR="009406A6" w:rsidRDefault="009406A6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přátelské</w:t>
      </w:r>
      <w:r w:rsidR="00C50F6C" w:rsidRPr="007B18E9">
        <w:rPr>
          <w:rFonts w:ascii="Franklin Gothic Book" w:hAnsi="Franklin Gothic Book"/>
          <w:szCs w:val="28"/>
        </w:rPr>
        <w:t xml:space="preserve"> a podporující</w:t>
      </w:r>
      <w:r w:rsidRPr="007B18E9">
        <w:rPr>
          <w:rFonts w:ascii="Franklin Gothic Book" w:hAnsi="Franklin Gothic Book"/>
          <w:szCs w:val="28"/>
        </w:rPr>
        <w:t xml:space="preserve"> prostředí</w:t>
      </w:r>
      <w:r w:rsidR="00B44101">
        <w:rPr>
          <w:rFonts w:ascii="Franklin Gothic Book" w:hAnsi="Franklin Gothic Book"/>
          <w:szCs w:val="28"/>
        </w:rPr>
        <w:t>,</w:t>
      </w:r>
    </w:p>
    <w:p w:rsidR="00EA38AE" w:rsidRPr="007B18E9" w:rsidRDefault="00EA38AE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szCs w:val="28"/>
        </w:rPr>
        <w:t xml:space="preserve">nástup možný </w:t>
      </w:r>
      <w:r w:rsidR="00687A3D">
        <w:rPr>
          <w:rFonts w:ascii="Franklin Gothic Book" w:hAnsi="Franklin Gothic Book"/>
          <w:szCs w:val="28"/>
        </w:rPr>
        <w:t>ihned</w:t>
      </w:r>
      <w:r w:rsidR="00B44101">
        <w:rPr>
          <w:rFonts w:ascii="Franklin Gothic Book" w:hAnsi="Franklin Gothic Book"/>
          <w:szCs w:val="28"/>
        </w:rPr>
        <w:t>.</w:t>
      </w:r>
    </w:p>
    <w:p w:rsidR="00DB003E" w:rsidRPr="007B18E9" w:rsidRDefault="00DB003E" w:rsidP="00DB003E">
      <w:pPr>
        <w:rPr>
          <w:rFonts w:ascii="Franklin Gothic Book" w:hAnsi="Franklin Gothic Book"/>
          <w:sz w:val="28"/>
          <w:szCs w:val="28"/>
        </w:rPr>
      </w:pPr>
    </w:p>
    <w:p w:rsidR="00DB003E" w:rsidRPr="007B18E9" w:rsidRDefault="00DB003E" w:rsidP="00DB003E">
      <w:pPr>
        <w:rPr>
          <w:rFonts w:ascii="Franklin Gothic Book" w:hAnsi="Franklin Gothic Book"/>
          <w:b/>
          <w:szCs w:val="28"/>
          <w:u w:val="single"/>
        </w:rPr>
      </w:pPr>
      <w:r w:rsidRPr="007B18E9">
        <w:rPr>
          <w:rFonts w:ascii="Franklin Gothic Book" w:hAnsi="Franklin Gothic Book"/>
          <w:b/>
          <w:szCs w:val="28"/>
          <w:u w:val="single"/>
        </w:rPr>
        <w:t>Požadujeme:</w:t>
      </w:r>
    </w:p>
    <w:p w:rsidR="00DB003E" w:rsidRPr="007B18E9" w:rsidRDefault="00062B74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b/>
          <w:szCs w:val="28"/>
        </w:rPr>
        <w:t xml:space="preserve">odbornou způsobilost pracovníka v sociálních službách podle Zákona o sociálních službách </w:t>
      </w:r>
      <w:r w:rsidR="00DB003E" w:rsidRPr="007B18E9">
        <w:rPr>
          <w:rFonts w:ascii="Franklin Gothic Book" w:hAnsi="Franklin Gothic Book"/>
          <w:b/>
          <w:szCs w:val="28"/>
        </w:rPr>
        <w:t>§ 11</w:t>
      </w:r>
      <w:r>
        <w:rPr>
          <w:rFonts w:ascii="Franklin Gothic Book" w:hAnsi="Franklin Gothic Book"/>
          <w:b/>
          <w:szCs w:val="28"/>
        </w:rPr>
        <w:t xml:space="preserve">6 </w:t>
      </w:r>
      <w:proofErr w:type="spellStart"/>
      <w:r>
        <w:rPr>
          <w:rFonts w:ascii="Franklin Gothic Book" w:hAnsi="Franklin Gothic Book"/>
          <w:b/>
          <w:szCs w:val="28"/>
        </w:rPr>
        <w:t>ods</w:t>
      </w:r>
      <w:proofErr w:type="spellEnd"/>
      <w:r>
        <w:rPr>
          <w:rFonts w:ascii="Franklin Gothic Book" w:hAnsi="Franklin Gothic Book"/>
          <w:b/>
          <w:szCs w:val="28"/>
        </w:rPr>
        <w:t>. 5</w:t>
      </w:r>
      <w:r w:rsidR="00DB003E" w:rsidRPr="007B18E9">
        <w:rPr>
          <w:rFonts w:ascii="Franklin Gothic Book" w:hAnsi="Franklin Gothic Book"/>
          <w:szCs w:val="28"/>
        </w:rPr>
        <w:t>,</w:t>
      </w:r>
    </w:p>
    <w:p w:rsidR="006935AC" w:rsidRDefault="006935AC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 w:rsidRPr="006935AC">
        <w:rPr>
          <w:rFonts w:ascii="Franklin Gothic Book" w:hAnsi="Franklin Gothic Book"/>
          <w:szCs w:val="28"/>
        </w:rPr>
        <w:t xml:space="preserve">řidičský průkaz </w:t>
      </w:r>
      <w:proofErr w:type="spellStart"/>
      <w:r w:rsidRPr="006935AC">
        <w:rPr>
          <w:rFonts w:ascii="Franklin Gothic Book" w:hAnsi="Franklin Gothic Book"/>
          <w:szCs w:val="28"/>
        </w:rPr>
        <w:t>sk</w:t>
      </w:r>
      <w:proofErr w:type="spellEnd"/>
      <w:r w:rsidRPr="006935AC">
        <w:rPr>
          <w:rFonts w:ascii="Franklin Gothic Book" w:hAnsi="Franklin Gothic Book"/>
          <w:szCs w:val="28"/>
        </w:rPr>
        <w:t>. B</w:t>
      </w:r>
      <w:r w:rsidRPr="007B18E9">
        <w:rPr>
          <w:rFonts w:ascii="Franklin Gothic Book" w:hAnsi="Franklin Gothic Book"/>
          <w:szCs w:val="28"/>
        </w:rPr>
        <w:t xml:space="preserve">, </w:t>
      </w:r>
      <w:r w:rsidRPr="006935AC">
        <w:rPr>
          <w:rFonts w:ascii="Franklin Gothic Book" w:hAnsi="Franklin Gothic Book"/>
          <w:b/>
          <w:szCs w:val="28"/>
        </w:rPr>
        <w:t>aktivní řidič</w:t>
      </w:r>
      <w:r>
        <w:rPr>
          <w:rFonts w:ascii="Franklin Gothic Book" w:hAnsi="Franklin Gothic Book"/>
          <w:szCs w:val="28"/>
        </w:rPr>
        <w:t>,</w:t>
      </w:r>
      <w:r w:rsidRPr="007B18E9">
        <w:rPr>
          <w:rFonts w:ascii="Franklin Gothic Book" w:hAnsi="Franklin Gothic Book"/>
          <w:szCs w:val="28"/>
        </w:rPr>
        <w:t xml:space="preserve"> </w:t>
      </w:r>
    </w:p>
    <w:p w:rsidR="00DB003E" w:rsidRPr="007B18E9" w:rsidRDefault="00231010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trestní </w:t>
      </w:r>
      <w:r w:rsidR="00DB003E" w:rsidRPr="007B18E9">
        <w:rPr>
          <w:rFonts w:ascii="Franklin Gothic Book" w:hAnsi="Franklin Gothic Book"/>
          <w:szCs w:val="28"/>
        </w:rPr>
        <w:t>bezúhonnost,</w:t>
      </w:r>
    </w:p>
    <w:p w:rsidR="00CA2AC7" w:rsidRPr="007B18E9" w:rsidRDefault="00CA2AC7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ztotožnění se s</w:t>
      </w:r>
      <w:r w:rsidR="00231010" w:rsidRPr="007B18E9">
        <w:rPr>
          <w:rFonts w:ascii="Franklin Gothic Book" w:hAnsi="Franklin Gothic Book"/>
          <w:szCs w:val="28"/>
        </w:rPr>
        <w:t xml:space="preserve"> činností Charity a jejími </w:t>
      </w:r>
      <w:r w:rsidRPr="007B18E9">
        <w:rPr>
          <w:rFonts w:ascii="Franklin Gothic Book" w:hAnsi="Franklin Gothic Book"/>
          <w:szCs w:val="28"/>
        </w:rPr>
        <w:t>hodnotami (</w:t>
      </w:r>
      <w:r w:rsidR="00687A3D">
        <w:rPr>
          <w:rFonts w:ascii="Franklin Gothic Book" w:hAnsi="Franklin Gothic Book"/>
          <w:szCs w:val="28"/>
        </w:rPr>
        <w:t>Etický k</w:t>
      </w:r>
      <w:r w:rsidRPr="007B18E9">
        <w:rPr>
          <w:rFonts w:ascii="Franklin Gothic Book" w:hAnsi="Franklin Gothic Book"/>
          <w:szCs w:val="28"/>
        </w:rPr>
        <w:t>odex Charity ČR)</w:t>
      </w:r>
      <w:r w:rsidR="003216FE" w:rsidRPr="007B18E9">
        <w:rPr>
          <w:rFonts w:ascii="Franklin Gothic Book" w:hAnsi="Franklin Gothic Book"/>
          <w:szCs w:val="28"/>
        </w:rPr>
        <w:t>,</w:t>
      </w:r>
      <w:r w:rsidRPr="007B18E9">
        <w:rPr>
          <w:rFonts w:ascii="Franklin Gothic Book" w:hAnsi="Franklin Gothic Book"/>
          <w:szCs w:val="28"/>
        </w:rPr>
        <w:t xml:space="preserve"> </w:t>
      </w:r>
    </w:p>
    <w:p w:rsidR="00DB003E" w:rsidRDefault="00DB003E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 w:rsidRPr="00EA38AE">
        <w:rPr>
          <w:rFonts w:ascii="Franklin Gothic Book" w:hAnsi="Franklin Gothic Book"/>
          <w:szCs w:val="28"/>
        </w:rPr>
        <w:t>motivaci pro práci s</w:t>
      </w:r>
      <w:r w:rsidR="009406A6" w:rsidRPr="00EA38AE">
        <w:rPr>
          <w:rFonts w:ascii="Franklin Gothic Book" w:hAnsi="Franklin Gothic Book"/>
          <w:szCs w:val="28"/>
        </w:rPr>
        <w:t>e seniory</w:t>
      </w:r>
      <w:r w:rsidRPr="00EA38AE">
        <w:rPr>
          <w:rFonts w:ascii="Franklin Gothic Book" w:hAnsi="Franklin Gothic Book"/>
          <w:szCs w:val="28"/>
        </w:rPr>
        <w:t>, schopnost s nimi navazovat vztah v profesionálních hranicích,</w:t>
      </w:r>
      <w:r w:rsidR="00EA38AE" w:rsidRPr="00EA38AE">
        <w:rPr>
          <w:rFonts w:ascii="Franklin Gothic Book" w:hAnsi="Franklin Gothic Book"/>
          <w:szCs w:val="28"/>
        </w:rPr>
        <w:t xml:space="preserve"> </w:t>
      </w:r>
      <w:r w:rsidRPr="00EA38AE">
        <w:rPr>
          <w:rFonts w:ascii="Franklin Gothic Book" w:hAnsi="Franklin Gothic Book"/>
          <w:szCs w:val="28"/>
        </w:rPr>
        <w:t>dobré komunikační</w:t>
      </w:r>
      <w:r w:rsidR="00C50F6C" w:rsidRPr="00EA38AE">
        <w:rPr>
          <w:rFonts w:ascii="Franklin Gothic Book" w:hAnsi="Franklin Gothic Book"/>
          <w:szCs w:val="28"/>
        </w:rPr>
        <w:t xml:space="preserve"> schopnosti,</w:t>
      </w:r>
      <w:r w:rsidRPr="00EA38AE">
        <w:rPr>
          <w:rFonts w:ascii="Franklin Gothic Book" w:hAnsi="Franklin Gothic Book"/>
          <w:szCs w:val="28"/>
        </w:rPr>
        <w:t xml:space="preserve"> </w:t>
      </w:r>
      <w:r w:rsidR="00C50F6C" w:rsidRPr="00EA38AE">
        <w:rPr>
          <w:rFonts w:ascii="Franklin Gothic Book" w:hAnsi="Franklin Gothic Book"/>
          <w:szCs w:val="28"/>
        </w:rPr>
        <w:t xml:space="preserve">umění aktivně </w:t>
      </w:r>
      <w:r w:rsidRPr="00EA38AE">
        <w:rPr>
          <w:rFonts w:ascii="Franklin Gothic Book" w:hAnsi="Franklin Gothic Book"/>
          <w:szCs w:val="28"/>
        </w:rPr>
        <w:t xml:space="preserve">naslouchat, </w:t>
      </w:r>
    </w:p>
    <w:p w:rsidR="006935AC" w:rsidRPr="00EA38AE" w:rsidRDefault="006935AC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szCs w:val="28"/>
        </w:rPr>
        <w:t>základní znalost standardů kvality sociálních služeb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ochotu dále se vzdělávat v oboru,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samostatnost, spolehlivost,</w:t>
      </w:r>
      <w:r w:rsidR="00062B74">
        <w:rPr>
          <w:rFonts w:ascii="Franklin Gothic Book" w:hAnsi="Franklin Gothic Book"/>
          <w:szCs w:val="28"/>
        </w:rPr>
        <w:t xml:space="preserve"> </w:t>
      </w:r>
      <w:r w:rsidR="00062B74" w:rsidRPr="00062B74">
        <w:rPr>
          <w:rFonts w:ascii="Franklin Gothic Book" w:hAnsi="Franklin Gothic Book"/>
          <w:b/>
          <w:szCs w:val="28"/>
        </w:rPr>
        <w:t>časovou</w:t>
      </w:r>
      <w:r w:rsidRPr="00062B74">
        <w:rPr>
          <w:rFonts w:ascii="Franklin Gothic Book" w:hAnsi="Franklin Gothic Book"/>
          <w:b/>
          <w:szCs w:val="28"/>
        </w:rPr>
        <w:t xml:space="preserve"> flexibilitu</w:t>
      </w:r>
      <w:r w:rsidR="00687A3D">
        <w:rPr>
          <w:rFonts w:ascii="Franklin Gothic Book" w:hAnsi="Franklin Gothic Book"/>
          <w:szCs w:val="28"/>
        </w:rPr>
        <w:t xml:space="preserve"> (možnost pracovat i v odpoledních hodinách a o víkendu)</w:t>
      </w:r>
      <w:r w:rsidRPr="007B18E9">
        <w:rPr>
          <w:rFonts w:ascii="Franklin Gothic Book" w:hAnsi="Franklin Gothic Book"/>
          <w:szCs w:val="28"/>
        </w:rPr>
        <w:t>, ps</w:t>
      </w:r>
      <w:r w:rsidR="006935AC">
        <w:rPr>
          <w:rFonts w:ascii="Franklin Gothic Book" w:hAnsi="Franklin Gothic Book"/>
          <w:szCs w:val="28"/>
        </w:rPr>
        <w:t>ychickou vyrovnanost a odolnost.</w:t>
      </w:r>
    </w:p>
    <w:p w:rsidR="00DB003E" w:rsidRPr="007B18E9" w:rsidRDefault="00DB003E" w:rsidP="00DB003E">
      <w:pPr>
        <w:rPr>
          <w:rFonts w:ascii="Franklin Gothic Book" w:hAnsi="Franklin Gothic Book"/>
          <w:sz w:val="28"/>
          <w:szCs w:val="28"/>
        </w:rPr>
      </w:pPr>
    </w:p>
    <w:p w:rsidR="00DB003E" w:rsidRPr="007B18E9" w:rsidRDefault="00DB003E" w:rsidP="00DB003E">
      <w:pPr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Pokud Vás tato pracovní nabídka oslovila, zašlete motivační dopis</w:t>
      </w:r>
      <w:r w:rsidR="00CA2AC7" w:rsidRPr="007B18E9">
        <w:rPr>
          <w:rFonts w:ascii="Franklin Gothic Book" w:hAnsi="Franklin Gothic Book"/>
          <w:szCs w:val="28"/>
        </w:rPr>
        <w:t>,</w:t>
      </w:r>
      <w:r w:rsidRPr="007B18E9">
        <w:rPr>
          <w:rFonts w:ascii="Franklin Gothic Book" w:hAnsi="Franklin Gothic Book"/>
          <w:szCs w:val="28"/>
        </w:rPr>
        <w:t xml:space="preserve"> strukturovaný životopis</w:t>
      </w:r>
      <w:r w:rsidR="00CA2AC7" w:rsidRPr="007B18E9">
        <w:rPr>
          <w:rFonts w:ascii="Franklin Gothic Book" w:hAnsi="Franklin Gothic Book"/>
          <w:szCs w:val="28"/>
        </w:rPr>
        <w:t xml:space="preserve"> a souhlas s nakládáním s poskytnutými osobními údaji pro účely výběrového řízení v</w:t>
      </w:r>
      <w:r w:rsidR="00C50F6C" w:rsidRPr="007B18E9">
        <w:rPr>
          <w:rFonts w:ascii="Franklin Gothic Book" w:hAnsi="Franklin Gothic Book"/>
          <w:szCs w:val="28"/>
        </w:rPr>
        <w:t>e smyslu zákona č. 101/2000 Sb.</w:t>
      </w:r>
      <w:r w:rsidR="00CA2AC7" w:rsidRPr="007B18E9">
        <w:rPr>
          <w:rFonts w:ascii="Franklin Gothic Book" w:hAnsi="Franklin Gothic Book"/>
          <w:szCs w:val="28"/>
        </w:rPr>
        <w:t xml:space="preserve"> o ochraně osobních údaj</w:t>
      </w:r>
      <w:r w:rsidR="003216FE" w:rsidRPr="007B18E9">
        <w:rPr>
          <w:rFonts w:ascii="Franklin Gothic Book" w:hAnsi="Franklin Gothic Book"/>
          <w:szCs w:val="28"/>
        </w:rPr>
        <w:t>ů</w:t>
      </w:r>
      <w:r w:rsidR="00CA2AC7" w:rsidRPr="007B18E9">
        <w:rPr>
          <w:rFonts w:ascii="Franklin Gothic Book" w:hAnsi="Franklin Gothic Book"/>
          <w:szCs w:val="28"/>
        </w:rPr>
        <w:t xml:space="preserve"> </w:t>
      </w:r>
      <w:r w:rsidRPr="007B18E9">
        <w:rPr>
          <w:rFonts w:ascii="Franklin Gothic Book" w:hAnsi="Franklin Gothic Book"/>
          <w:szCs w:val="28"/>
        </w:rPr>
        <w:t>na</w:t>
      </w:r>
      <w:r w:rsidR="003216FE" w:rsidRPr="007B18E9">
        <w:rPr>
          <w:rFonts w:ascii="Franklin Gothic Book" w:hAnsi="Franklin Gothic Book"/>
          <w:szCs w:val="28"/>
        </w:rPr>
        <w:t> </w:t>
      </w:r>
      <w:r w:rsidRPr="007B18E9">
        <w:rPr>
          <w:rFonts w:ascii="Franklin Gothic Book" w:hAnsi="Franklin Gothic Book"/>
          <w:szCs w:val="28"/>
        </w:rPr>
        <w:t xml:space="preserve">adresu: Oblastní charita Havlíčkův Brod, Bělohradská 1128, 580 01 Havlíčkův Brod nebo </w:t>
      </w:r>
      <w:hyperlink r:id="rId8" w:history="1">
        <w:r w:rsidR="00EA38AE" w:rsidRPr="000C3E6D">
          <w:rPr>
            <w:rStyle w:val="Hypertextovodkaz"/>
            <w:rFonts w:ascii="Franklin Gothic Book" w:hAnsi="Franklin Gothic Book"/>
            <w:szCs w:val="28"/>
          </w:rPr>
          <w:t>domankova@charitahb.cz</w:t>
        </w:r>
      </w:hyperlink>
      <w:r w:rsidR="00060464">
        <w:rPr>
          <w:rStyle w:val="Hypertextovodkaz"/>
          <w:rFonts w:ascii="Franklin Gothic Book" w:hAnsi="Franklin Gothic Book"/>
          <w:szCs w:val="28"/>
        </w:rPr>
        <w:t>.</w:t>
      </w:r>
    </w:p>
    <w:sectPr w:rsidR="00DB003E" w:rsidRPr="007B18E9" w:rsidSect="00C50F6C">
      <w:headerReference w:type="default" r:id="rId9"/>
      <w:footerReference w:type="default" r:id="rId10"/>
      <w:pgSz w:w="11906" w:h="16838" w:code="9"/>
      <w:pgMar w:top="1418" w:right="1133" w:bottom="1418" w:left="1418" w:header="89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514" w:rsidRDefault="00187514">
      <w:r>
        <w:separator/>
      </w:r>
    </w:p>
  </w:endnote>
  <w:endnote w:type="continuationSeparator" w:id="0">
    <w:p w:rsidR="00187514" w:rsidRDefault="0018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loon Bd A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A0" w:rsidRDefault="00B15426" w:rsidP="00B15426">
    <w:pPr>
      <w:pStyle w:val="Normlnweb"/>
      <w:pBdr>
        <w:top w:val="single" w:sz="4" w:space="1" w:color="auto"/>
      </w:pBdr>
      <w:shd w:val="clear" w:color="auto" w:fill="FFFFFF"/>
      <w:spacing w:before="0" w:beforeAutospacing="0" w:after="0" w:afterAutospacing="0" w:line="225" w:lineRule="atLeast"/>
      <w:jc w:val="center"/>
      <w:rPr>
        <w:sz w:val="20"/>
        <w:szCs w:val="20"/>
      </w:rPr>
    </w:pPr>
    <w:r w:rsidRPr="00D30F87">
      <w:rPr>
        <w:sz w:val="20"/>
        <w:szCs w:val="20"/>
      </w:rPr>
      <w:t>Posláním </w:t>
    </w:r>
    <w:hyperlink r:id="rId1" w:tooltip="Oblastní charity Žďár nad Sázavou" w:history="1">
      <w:r w:rsidRPr="00D30F87">
        <w:rPr>
          <w:sz w:val="20"/>
          <w:szCs w:val="20"/>
        </w:rPr>
        <w:t>Oblastní charity Havlíčkův Brod</w:t>
      </w:r>
    </w:hyperlink>
    <w:hyperlink r:id="rId2" w:history="1">
      <w:r w:rsidRPr="00D30F87">
        <w:rPr>
          <w:sz w:val="20"/>
          <w:szCs w:val="20"/>
        </w:rPr>
        <w:t> </w:t>
      </w:r>
    </w:hyperlink>
    <w:r w:rsidRPr="00D30F87">
      <w:rPr>
        <w:sz w:val="20"/>
        <w:szCs w:val="20"/>
      </w:rPr>
      <w:t xml:space="preserve">je poskytovat sociální, zdravotní a humanitární služby lidem </w:t>
    </w:r>
  </w:p>
  <w:p w:rsidR="00B15426" w:rsidRPr="00D30F87" w:rsidRDefault="00B15426" w:rsidP="00B15426">
    <w:pPr>
      <w:pStyle w:val="Normlnweb"/>
      <w:pBdr>
        <w:top w:val="single" w:sz="4" w:space="1" w:color="auto"/>
      </w:pBdr>
      <w:shd w:val="clear" w:color="auto" w:fill="FFFFFF"/>
      <w:spacing w:before="0" w:beforeAutospacing="0" w:after="0" w:afterAutospacing="0" w:line="225" w:lineRule="atLeast"/>
      <w:jc w:val="center"/>
      <w:rPr>
        <w:sz w:val="20"/>
        <w:szCs w:val="20"/>
      </w:rPr>
    </w:pPr>
    <w:r w:rsidRPr="00D30F87">
      <w:rPr>
        <w:sz w:val="20"/>
        <w:szCs w:val="20"/>
      </w:rPr>
      <w:t>v nepříznivé životní situaci prostřednictvím kvalifikovaných pracovníků a dobrovolníků.</w:t>
    </w:r>
  </w:p>
  <w:p w:rsidR="00B15426" w:rsidRDefault="00B154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514" w:rsidRDefault="00187514">
      <w:r>
        <w:separator/>
      </w:r>
    </w:p>
  </w:footnote>
  <w:footnote w:type="continuationSeparator" w:id="0">
    <w:p w:rsidR="00187514" w:rsidRDefault="00187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26" w:rsidRPr="001735A0" w:rsidRDefault="00187514" w:rsidP="00B15426">
    <w:pPr>
      <w:tabs>
        <w:tab w:val="left" w:pos="1260"/>
      </w:tabs>
      <w:rPr>
        <w:b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-1.05pt;width:48pt;height:63.6pt;z-index:-1" wrapcoords="-338 0 -338 21346 21600 21346 21600 0 -338 0" o:allowoverlap="f">
          <v:imagedata r:id="rId1" o:title="02log1_charita_4b"/>
          <w10:wrap type="square"/>
        </v:shape>
      </w:pict>
    </w:r>
    <w:r w:rsidR="00E70EE2">
      <w:rPr>
        <w:szCs w:val="20"/>
      </w:rPr>
      <w:tab/>
    </w:r>
    <w:proofErr w:type="gramStart"/>
    <w:r w:rsidR="00B15426" w:rsidRPr="001735A0">
      <w:rPr>
        <w:b/>
        <w:sz w:val="32"/>
        <w:szCs w:val="32"/>
      </w:rPr>
      <w:t>OBLASTNÍ  CHARITA</w:t>
    </w:r>
    <w:proofErr w:type="gramEnd"/>
    <w:r w:rsidR="00B15426" w:rsidRPr="001735A0">
      <w:rPr>
        <w:b/>
        <w:sz w:val="32"/>
        <w:szCs w:val="32"/>
      </w:rPr>
      <w:t xml:space="preserve">  HAVLÍČKŮV  BROD</w:t>
    </w:r>
  </w:p>
  <w:p w:rsidR="00B15426" w:rsidRPr="001735A0" w:rsidRDefault="00B15426" w:rsidP="00E70EE2">
    <w:pPr>
      <w:tabs>
        <w:tab w:val="left" w:pos="1260"/>
      </w:tabs>
      <w:rPr>
        <w:b/>
        <w:sz w:val="16"/>
        <w:szCs w:val="16"/>
      </w:rPr>
    </w:pPr>
    <w:r w:rsidRPr="001735A0">
      <w:rPr>
        <w:b/>
        <w:sz w:val="28"/>
        <w:szCs w:val="28"/>
      </w:rPr>
      <w:tab/>
    </w:r>
  </w:p>
  <w:p w:rsidR="00B15426" w:rsidRPr="002165E0" w:rsidRDefault="00B15426" w:rsidP="00E70EE2">
    <w:pPr>
      <w:tabs>
        <w:tab w:val="left" w:pos="1260"/>
      </w:tabs>
      <w:rPr>
        <w:rFonts w:ascii="Arial" w:hAnsi="Arial" w:cs="Arial"/>
        <w:b/>
        <w:sz w:val="20"/>
        <w:szCs w:val="20"/>
      </w:rPr>
    </w:pPr>
    <w:r w:rsidRPr="001735A0">
      <w:rPr>
        <w:b/>
        <w:sz w:val="28"/>
        <w:szCs w:val="28"/>
      </w:rPr>
      <w:tab/>
    </w:r>
    <w:r w:rsidR="001735A0" w:rsidRPr="002165E0">
      <w:rPr>
        <w:b/>
      </w:rPr>
      <w:t xml:space="preserve">B. </w:t>
    </w:r>
    <w:r w:rsidRPr="002165E0">
      <w:rPr>
        <w:b/>
      </w:rPr>
      <w:t>N</w:t>
    </w:r>
    <w:r w:rsidR="001735A0" w:rsidRPr="002165E0">
      <w:rPr>
        <w:b/>
      </w:rPr>
      <w:t xml:space="preserve">ĚMCOVÉ </w:t>
    </w:r>
    <w:r w:rsidRPr="002165E0">
      <w:rPr>
        <w:b/>
      </w:rPr>
      <w:t xml:space="preserve">188, </w:t>
    </w:r>
    <w:proofErr w:type="gramStart"/>
    <w:r w:rsidRPr="002165E0">
      <w:rPr>
        <w:b/>
      </w:rPr>
      <w:t>580 01  H</w:t>
    </w:r>
    <w:r w:rsidR="001735A0" w:rsidRPr="002165E0">
      <w:rPr>
        <w:b/>
      </w:rPr>
      <w:t>AVLÍČKŮV</w:t>
    </w:r>
    <w:proofErr w:type="gramEnd"/>
    <w:r w:rsidR="001735A0" w:rsidRPr="002165E0">
      <w:rPr>
        <w:b/>
      </w:rPr>
      <w:t xml:space="preserve"> BROD</w:t>
    </w:r>
  </w:p>
  <w:p w:rsidR="00B15426" w:rsidRPr="002165E0" w:rsidRDefault="00B15426" w:rsidP="00B15426">
    <w:pPr>
      <w:tabs>
        <w:tab w:val="left" w:pos="1260"/>
      </w:tabs>
      <w:rPr>
        <w:b/>
        <w:sz w:val="20"/>
        <w:szCs w:val="20"/>
      </w:rPr>
    </w:pPr>
    <w:r w:rsidRPr="002165E0">
      <w:rPr>
        <w:b/>
        <w:sz w:val="20"/>
        <w:szCs w:val="20"/>
      </w:rPr>
      <w:tab/>
      <w:t>tel./fax: 569 426 070, e-mail: sekretariat@charitahb.cz, www.hb.charita.cz</w:t>
    </w:r>
  </w:p>
  <w:p w:rsidR="000114CC" w:rsidRPr="000114CC" w:rsidRDefault="00B15426" w:rsidP="000114CC">
    <w:pPr>
      <w:pStyle w:val="Nadpis1"/>
      <w:tabs>
        <w:tab w:val="left" w:pos="1260"/>
      </w:tabs>
      <w:jc w:val="left"/>
      <w:rPr>
        <w:rFonts w:ascii="Times New Roman" w:hAnsi="Times New Roman"/>
        <w:sz w:val="20"/>
      </w:rPr>
    </w:pPr>
    <w:r w:rsidRPr="002165E0">
      <w:rPr>
        <w:b/>
        <w:sz w:val="20"/>
      </w:rPr>
      <w:tab/>
    </w:r>
    <w:r w:rsidRPr="000114CC">
      <w:rPr>
        <w:rFonts w:ascii="Times New Roman" w:hAnsi="Times New Roman"/>
        <w:b/>
        <w:sz w:val="20"/>
      </w:rPr>
      <w:t>IČ</w:t>
    </w:r>
    <w:r w:rsidR="001735A0" w:rsidRPr="000114CC">
      <w:rPr>
        <w:rFonts w:ascii="Times New Roman" w:hAnsi="Times New Roman"/>
        <w:b/>
        <w:sz w:val="20"/>
      </w:rPr>
      <w:t>O</w:t>
    </w:r>
    <w:r w:rsidRPr="000114CC">
      <w:rPr>
        <w:rFonts w:ascii="Times New Roman" w:hAnsi="Times New Roman"/>
        <w:b/>
        <w:sz w:val="20"/>
      </w:rPr>
      <w:t>: 150 60</w:t>
    </w:r>
    <w:r w:rsidR="000114CC">
      <w:rPr>
        <w:rFonts w:ascii="Times New Roman" w:hAnsi="Times New Roman"/>
        <w:b/>
        <w:sz w:val="20"/>
      </w:rPr>
      <w:t> </w:t>
    </w:r>
    <w:r w:rsidRPr="000114CC">
      <w:rPr>
        <w:rFonts w:ascii="Times New Roman" w:hAnsi="Times New Roman"/>
        <w:b/>
        <w:sz w:val="20"/>
      </w:rPr>
      <w:t>233</w:t>
    </w:r>
    <w:r w:rsidR="000114CC">
      <w:rPr>
        <w:rFonts w:ascii="Times New Roman" w:hAnsi="Times New Roman"/>
        <w:b/>
        <w:sz w:val="20"/>
      </w:rPr>
      <w:t xml:space="preserve">; </w:t>
    </w:r>
    <w:proofErr w:type="spellStart"/>
    <w:proofErr w:type="gramStart"/>
    <w:r w:rsidR="000114CC" w:rsidRPr="000114CC">
      <w:rPr>
        <w:rFonts w:ascii="Times New Roman" w:hAnsi="Times New Roman"/>
        <w:b/>
        <w:sz w:val="20"/>
      </w:rPr>
      <w:t>č.ú</w:t>
    </w:r>
    <w:proofErr w:type="spellEnd"/>
    <w:r w:rsidR="000114CC" w:rsidRPr="000114CC">
      <w:rPr>
        <w:rFonts w:ascii="Times New Roman" w:hAnsi="Times New Roman"/>
        <w:b/>
        <w:sz w:val="20"/>
      </w:rPr>
      <w:t>: 2106566677/2700</w:t>
    </w:r>
    <w:proofErr w:type="gramEnd"/>
    <w:r w:rsidR="000114CC" w:rsidRPr="000114CC">
      <w:rPr>
        <w:rFonts w:ascii="Times New Roman" w:hAnsi="Times New Roman"/>
        <w:sz w:val="20"/>
      </w:rPr>
      <w:t xml:space="preserve"> </w:t>
    </w:r>
  </w:p>
  <w:p w:rsidR="00B15426" w:rsidRPr="00E70EE2" w:rsidRDefault="00B15426" w:rsidP="00E70EE2">
    <w:pPr>
      <w:tabs>
        <w:tab w:val="left" w:pos="1260"/>
      </w:tabs>
      <w:rPr>
        <w:sz w:val="20"/>
        <w:szCs w:val="20"/>
      </w:rPr>
    </w:pPr>
  </w:p>
  <w:p w:rsidR="00E70EE2" w:rsidRDefault="00E70EE2" w:rsidP="00E70EE2">
    <w:pPr>
      <w:pStyle w:val="Zpat"/>
      <w:pBdr>
        <w:bottom w:val="single" w:sz="4" w:space="1" w:color="auto"/>
      </w:pBdr>
      <w:jc w:val="center"/>
      <w:rPr>
        <w:sz w:val="16"/>
        <w:szCs w:val="16"/>
      </w:rPr>
    </w:pPr>
    <w:r w:rsidRPr="00E70EE2">
      <w:rPr>
        <w:sz w:val="16"/>
        <w:szCs w:val="16"/>
      </w:rPr>
      <w:t xml:space="preserve">organizace </w:t>
    </w:r>
    <w:proofErr w:type="gramStart"/>
    <w:r w:rsidRPr="00E70EE2">
      <w:rPr>
        <w:sz w:val="16"/>
        <w:szCs w:val="16"/>
      </w:rPr>
      <w:t>byla  registrována</w:t>
    </w:r>
    <w:proofErr w:type="gramEnd"/>
    <w:r w:rsidRPr="00E70EE2">
      <w:rPr>
        <w:sz w:val="16"/>
        <w:szCs w:val="16"/>
      </w:rPr>
      <w:t xml:space="preserve"> Ministerstvem kultury ČR dne 30. 10. 1996, číslo evidence 8/1-04-703/1996</w:t>
    </w:r>
  </w:p>
  <w:p w:rsidR="00E70EE2" w:rsidRDefault="00E70EE2" w:rsidP="00E70EE2">
    <w:pPr>
      <w:pStyle w:val="Nadpis1"/>
      <w:jc w:val="left"/>
      <w:rPr>
        <w:rFonts w:ascii="Times New Roman" w:hAnsi="Times New Roman"/>
        <w:sz w:val="20"/>
      </w:rPr>
    </w:pPr>
  </w:p>
  <w:p w:rsidR="00DD6443" w:rsidRPr="00DD6443" w:rsidRDefault="00DD6443" w:rsidP="00DD64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29490C07"/>
    <w:multiLevelType w:val="multilevel"/>
    <w:tmpl w:val="2FC2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420E9F"/>
    <w:multiLevelType w:val="hybridMultilevel"/>
    <w:tmpl w:val="154A3F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03E"/>
    <w:rsid w:val="000114CC"/>
    <w:rsid w:val="0002089F"/>
    <w:rsid w:val="00023CD5"/>
    <w:rsid w:val="00031276"/>
    <w:rsid w:val="00046792"/>
    <w:rsid w:val="0004707F"/>
    <w:rsid w:val="000572A8"/>
    <w:rsid w:val="00060464"/>
    <w:rsid w:val="00062B74"/>
    <w:rsid w:val="00075083"/>
    <w:rsid w:val="00091175"/>
    <w:rsid w:val="000E214B"/>
    <w:rsid w:val="000F5D3F"/>
    <w:rsid w:val="00136C99"/>
    <w:rsid w:val="00161591"/>
    <w:rsid w:val="001735A0"/>
    <w:rsid w:val="001844AA"/>
    <w:rsid w:val="00187514"/>
    <w:rsid w:val="001A69AD"/>
    <w:rsid w:val="001B591D"/>
    <w:rsid w:val="001C70C2"/>
    <w:rsid w:val="001D5BDD"/>
    <w:rsid w:val="001F6558"/>
    <w:rsid w:val="002101A7"/>
    <w:rsid w:val="002153BF"/>
    <w:rsid w:val="002165E0"/>
    <w:rsid w:val="00231010"/>
    <w:rsid w:val="002408F6"/>
    <w:rsid w:val="00260CCA"/>
    <w:rsid w:val="002620F9"/>
    <w:rsid w:val="0027013D"/>
    <w:rsid w:val="00282FE3"/>
    <w:rsid w:val="00297C75"/>
    <w:rsid w:val="002F42CE"/>
    <w:rsid w:val="002F711F"/>
    <w:rsid w:val="003216FE"/>
    <w:rsid w:val="00333239"/>
    <w:rsid w:val="00343B81"/>
    <w:rsid w:val="00367ABF"/>
    <w:rsid w:val="00367F7F"/>
    <w:rsid w:val="0037294A"/>
    <w:rsid w:val="00393F5F"/>
    <w:rsid w:val="003B32AA"/>
    <w:rsid w:val="003C2DE4"/>
    <w:rsid w:val="003D6E6C"/>
    <w:rsid w:val="003F2FE1"/>
    <w:rsid w:val="003F59D9"/>
    <w:rsid w:val="00442B4E"/>
    <w:rsid w:val="00443000"/>
    <w:rsid w:val="004863FF"/>
    <w:rsid w:val="00492656"/>
    <w:rsid w:val="004D0A1A"/>
    <w:rsid w:val="00514E1D"/>
    <w:rsid w:val="00520B5F"/>
    <w:rsid w:val="0053285D"/>
    <w:rsid w:val="005457E5"/>
    <w:rsid w:val="005541A0"/>
    <w:rsid w:val="00554AC5"/>
    <w:rsid w:val="005632B1"/>
    <w:rsid w:val="0058376B"/>
    <w:rsid w:val="005C406A"/>
    <w:rsid w:val="005D1D58"/>
    <w:rsid w:val="005D2E4D"/>
    <w:rsid w:val="00653EAF"/>
    <w:rsid w:val="00677FD1"/>
    <w:rsid w:val="00687A3D"/>
    <w:rsid w:val="006935AC"/>
    <w:rsid w:val="006A63E0"/>
    <w:rsid w:val="006C1F20"/>
    <w:rsid w:val="006C5A74"/>
    <w:rsid w:val="006D7208"/>
    <w:rsid w:val="00703D10"/>
    <w:rsid w:val="00725BE1"/>
    <w:rsid w:val="007717A4"/>
    <w:rsid w:val="007A2CE6"/>
    <w:rsid w:val="007B18E9"/>
    <w:rsid w:val="007D06B4"/>
    <w:rsid w:val="007F3CA7"/>
    <w:rsid w:val="008066C2"/>
    <w:rsid w:val="00807034"/>
    <w:rsid w:val="00850539"/>
    <w:rsid w:val="00867AE0"/>
    <w:rsid w:val="00876ED5"/>
    <w:rsid w:val="00881010"/>
    <w:rsid w:val="008A2AAA"/>
    <w:rsid w:val="008C00D5"/>
    <w:rsid w:val="008C1AFC"/>
    <w:rsid w:val="008C47D4"/>
    <w:rsid w:val="008E4C96"/>
    <w:rsid w:val="008E7C0E"/>
    <w:rsid w:val="00910032"/>
    <w:rsid w:val="00917319"/>
    <w:rsid w:val="009305D9"/>
    <w:rsid w:val="00931428"/>
    <w:rsid w:val="00933A1F"/>
    <w:rsid w:val="009406A6"/>
    <w:rsid w:val="009437B1"/>
    <w:rsid w:val="00946A04"/>
    <w:rsid w:val="00963E96"/>
    <w:rsid w:val="0099430D"/>
    <w:rsid w:val="0099434B"/>
    <w:rsid w:val="0099496A"/>
    <w:rsid w:val="009D6487"/>
    <w:rsid w:val="009E21EB"/>
    <w:rsid w:val="00A05D87"/>
    <w:rsid w:val="00A1783C"/>
    <w:rsid w:val="00A20270"/>
    <w:rsid w:val="00A20BB1"/>
    <w:rsid w:val="00A74140"/>
    <w:rsid w:val="00A837DC"/>
    <w:rsid w:val="00A90950"/>
    <w:rsid w:val="00AB1AFC"/>
    <w:rsid w:val="00B15426"/>
    <w:rsid w:val="00B31EA0"/>
    <w:rsid w:val="00B32AAB"/>
    <w:rsid w:val="00B42147"/>
    <w:rsid w:val="00B44101"/>
    <w:rsid w:val="00B77F08"/>
    <w:rsid w:val="00BF1993"/>
    <w:rsid w:val="00BF77EC"/>
    <w:rsid w:val="00C25CFF"/>
    <w:rsid w:val="00C406DE"/>
    <w:rsid w:val="00C50F6C"/>
    <w:rsid w:val="00C5444B"/>
    <w:rsid w:val="00C647A3"/>
    <w:rsid w:val="00C76844"/>
    <w:rsid w:val="00CA2AC7"/>
    <w:rsid w:val="00CB62BF"/>
    <w:rsid w:val="00CD4A22"/>
    <w:rsid w:val="00CF27CD"/>
    <w:rsid w:val="00D20735"/>
    <w:rsid w:val="00D3678D"/>
    <w:rsid w:val="00D5043D"/>
    <w:rsid w:val="00D87754"/>
    <w:rsid w:val="00DA087A"/>
    <w:rsid w:val="00DB003E"/>
    <w:rsid w:val="00DC01EA"/>
    <w:rsid w:val="00DC52DB"/>
    <w:rsid w:val="00DD6443"/>
    <w:rsid w:val="00DE02EC"/>
    <w:rsid w:val="00DF3441"/>
    <w:rsid w:val="00E35D8E"/>
    <w:rsid w:val="00E5606F"/>
    <w:rsid w:val="00E6632F"/>
    <w:rsid w:val="00E70EE2"/>
    <w:rsid w:val="00EA38AE"/>
    <w:rsid w:val="00ED5208"/>
    <w:rsid w:val="00F046AF"/>
    <w:rsid w:val="00F574A2"/>
    <w:rsid w:val="00FA5FCE"/>
    <w:rsid w:val="00FB6BD8"/>
    <w:rsid w:val="00FD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B003E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ormln"/>
    <w:next w:val="Normln"/>
    <w:qFormat/>
    <w:rsid w:val="0002089F"/>
    <w:pPr>
      <w:keepNext/>
      <w:jc w:val="center"/>
      <w:outlineLvl w:val="0"/>
    </w:pPr>
    <w:rPr>
      <w:rFonts w:ascii="Courier New" w:eastAsia="Arial Unicode MS" w:hAnsi="Courier New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2089F"/>
    <w:pPr>
      <w:tabs>
        <w:tab w:val="center" w:pos="4536"/>
        <w:tab w:val="right" w:pos="9072"/>
      </w:tabs>
    </w:pPr>
  </w:style>
  <w:style w:type="paragraph" w:styleId="Zpat">
    <w:name w:val="footer"/>
    <w:aliases w:val=" Char"/>
    <w:basedOn w:val="Normln"/>
    <w:link w:val="ZpatChar"/>
    <w:rsid w:val="0002089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02089F"/>
    <w:pPr>
      <w:jc w:val="center"/>
    </w:pPr>
    <w:rPr>
      <w:rFonts w:ascii="Balloon Bd AT" w:hAnsi="Balloon Bd AT"/>
      <w:b/>
      <w:sz w:val="44"/>
      <w:szCs w:val="20"/>
    </w:rPr>
  </w:style>
  <w:style w:type="paragraph" w:styleId="Zkladntext3">
    <w:name w:val="Body Text 3"/>
    <w:basedOn w:val="Normln"/>
    <w:rsid w:val="0002089F"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sz w:val="20"/>
      <w:szCs w:val="20"/>
    </w:rPr>
  </w:style>
  <w:style w:type="character" w:customStyle="1" w:styleId="ZpatChar">
    <w:name w:val="Zápatí Char"/>
    <w:aliases w:val=" Char Char"/>
    <w:link w:val="Zpat"/>
    <w:semiHidden/>
    <w:rsid w:val="0002089F"/>
    <w:rPr>
      <w:sz w:val="24"/>
      <w:szCs w:val="24"/>
      <w:lang w:val="cs-CZ" w:eastAsia="cs-CZ" w:bidi="ar-SA"/>
    </w:rPr>
  </w:style>
  <w:style w:type="paragraph" w:styleId="Rozloendokumentu">
    <w:name w:val="Document Map"/>
    <w:basedOn w:val="Normln"/>
    <w:semiHidden/>
    <w:rsid w:val="00C25CF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qFormat/>
    <w:rsid w:val="0099496A"/>
    <w:rPr>
      <w:b/>
      <w:bCs/>
    </w:rPr>
  </w:style>
  <w:style w:type="character" w:customStyle="1" w:styleId="ZhlavChar">
    <w:name w:val="Záhlaví Char"/>
    <w:link w:val="Zhlav"/>
    <w:semiHidden/>
    <w:rsid w:val="00023CD5"/>
    <w:rPr>
      <w:sz w:val="24"/>
      <w:szCs w:val="24"/>
      <w:lang w:val="cs-CZ" w:eastAsia="cs-CZ" w:bidi="ar-SA"/>
    </w:rPr>
  </w:style>
  <w:style w:type="paragraph" w:styleId="Normlnweb">
    <w:name w:val="Normal (Web)"/>
    <w:basedOn w:val="Normln"/>
    <w:rsid w:val="00B15426"/>
    <w:pPr>
      <w:spacing w:before="100" w:beforeAutospacing="1" w:after="100" w:afterAutospacing="1"/>
    </w:pPr>
  </w:style>
  <w:style w:type="character" w:styleId="Hypertextovodkaz">
    <w:name w:val="Hyperlink"/>
    <w:rsid w:val="00653E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434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0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nkova@charitahb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zdar.charita.cz/" TargetMode="External"/><Relationship Id="rId1" Type="http://schemas.openxmlformats.org/officeDocument/2006/relationships/hyperlink" Target="http://zdar.charit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tivizacnisluzba\Desktop\Documents\formul&#225;&#345;e\hlavi&#269;kov&#253;%20pap&#237;r%20%20OCHHB%20&#269;ernob&#237;l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 OCHHB černobílý</Template>
  <TotalTime>3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1707</CharactersWithSpaces>
  <SharedDoc>false</SharedDoc>
  <HLinks>
    <vt:vector size="36" baseType="variant">
      <vt:variant>
        <vt:i4>2359414</vt:i4>
      </vt:variant>
      <vt:variant>
        <vt:i4>9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>http://hb.charita.cz/</vt:lpwstr>
      </vt:variant>
      <vt:variant>
        <vt:lpwstr/>
      </vt:variant>
      <vt:variant>
        <vt:i4>2359414</vt:i4>
      </vt:variant>
      <vt:variant>
        <vt:i4>3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>http://hb.charita.cz/</vt:lpwstr>
      </vt:variant>
      <vt:variant>
        <vt:lpwstr/>
      </vt:variant>
      <vt:variant>
        <vt:i4>2359414</vt:i4>
      </vt:variant>
      <vt:variant>
        <vt:i4>3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  <vt:variant>
        <vt:i4>2359414</vt:i4>
      </vt:variant>
      <vt:variant>
        <vt:i4>0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aktivizacnisluzba</dc:creator>
  <cp:lastModifiedBy>aktivizacnisluzba</cp:lastModifiedBy>
  <cp:revision>5</cp:revision>
  <cp:lastPrinted>2016-03-23T09:15:00Z</cp:lastPrinted>
  <dcterms:created xsi:type="dcterms:W3CDTF">2016-10-10T13:32:00Z</dcterms:created>
  <dcterms:modified xsi:type="dcterms:W3CDTF">2016-10-12T12:44:00Z</dcterms:modified>
</cp:coreProperties>
</file>