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B1" w:rsidRDefault="00A20BB1" w:rsidP="003216FE">
      <w:pPr>
        <w:jc w:val="center"/>
        <w:rPr>
          <w:rFonts w:ascii="Franklin Gothic Medium Cond" w:hAnsi="Franklin Gothic Medium Cond" w:cs="Tahoma"/>
          <w:sz w:val="40"/>
        </w:rPr>
      </w:pPr>
    </w:p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pracovník/pracovnice</w:t>
      </w:r>
      <w:r w:rsidR="008066C2">
        <w:rPr>
          <w:rFonts w:ascii="Franklin Gothic Medium Cond" w:hAnsi="Franklin Gothic Medium Cond" w:cs="Tahoma"/>
          <w:b/>
          <w:sz w:val="40"/>
          <w:szCs w:val="32"/>
        </w:rPr>
        <w:t xml:space="preserve"> v sociálních službách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492656">
        <w:rPr>
          <w:rFonts w:ascii="Franklin Gothic Medium Cond" w:hAnsi="Franklin Gothic Medium Cond" w:cs="Tahoma"/>
          <w:b/>
          <w:sz w:val="40"/>
          <w:szCs w:val="32"/>
        </w:rPr>
        <w:t>C</w:t>
      </w:r>
      <w:r w:rsidR="00B32AAB">
        <w:rPr>
          <w:rFonts w:ascii="Franklin Gothic Medium Cond" w:hAnsi="Franklin Gothic Medium Cond" w:cs="Tahoma"/>
          <w:b/>
          <w:sz w:val="40"/>
          <w:szCs w:val="32"/>
        </w:rPr>
        <w:t>haritní pečovatelské služby a C</w:t>
      </w:r>
      <w:r w:rsidR="00492656">
        <w:rPr>
          <w:rFonts w:ascii="Franklin Gothic Medium Cond" w:hAnsi="Franklin Gothic Medium Cond" w:cs="Tahoma"/>
          <w:b/>
          <w:sz w:val="40"/>
          <w:szCs w:val="32"/>
        </w:rPr>
        <w:t>entra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 osobní asistence</w:t>
      </w:r>
    </w:p>
    <w:p w:rsidR="00DB003E" w:rsidRDefault="00DB003E" w:rsidP="00DB003E">
      <w:pPr>
        <w:rPr>
          <w:rFonts w:ascii="Franklin Gothic Medium Cond" w:hAnsi="Franklin Gothic Medium Cond"/>
        </w:rPr>
      </w:pPr>
    </w:p>
    <w:p w:rsidR="00A20BB1" w:rsidRPr="00E91529" w:rsidRDefault="00A20BB1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DB003E" w:rsidRPr="007B18E9" w:rsidRDefault="00393F5F" w:rsidP="003216FE">
      <w:pPr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Náplní práce je </w:t>
      </w:r>
      <w:r w:rsidR="008E7C0E">
        <w:rPr>
          <w:rFonts w:ascii="Franklin Gothic Book" w:hAnsi="Franklin Gothic Book"/>
          <w:sz w:val="28"/>
          <w:szCs w:val="28"/>
        </w:rPr>
        <w:t>přím</w:t>
      </w:r>
      <w:r>
        <w:rPr>
          <w:rFonts w:ascii="Franklin Gothic Book" w:hAnsi="Franklin Gothic Book"/>
          <w:sz w:val="28"/>
          <w:szCs w:val="28"/>
        </w:rPr>
        <w:t>á péče</w:t>
      </w:r>
      <w:r w:rsidR="008E7C0E">
        <w:rPr>
          <w:rFonts w:ascii="Franklin Gothic Book" w:hAnsi="Franklin Gothic Book"/>
          <w:sz w:val="28"/>
          <w:szCs w:val="28"/>
        </w:rPr>
        <w:t xml:space="preserve"> poskytovan</w:t>
      </w:r>
      <w:r>
        <w:rPr>
          <w:rFonts w:ascii="Franklin Gothic Book" w:hAnsi="Franklin Gothic Book"/>
          <w:sz w:val="28"/>
          <w:szCs w:val="28"/>
        </w:rPr>
        <w:t>á</w:t>
      </w:r>
      <w:r w:rsidR="008E7C0E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osobám se sníženou soběstačností v j</w:t>
      </w:r>
      <w:r w:rsidR="008E7C0E">
        <w:rPr>
          <w:rFonts w:ascii="Franklin Gothic Book" w:hAnsi="Franklin Gothic Book"/>
          <w:sz w:val="28"/>
          <w:szCs w:val="28"/>
        </w:rPr>
        <w:t>ejich domácnosti (pomoc při zvládání běžných úkonů, osobní hygieně, zajištění stravy, chodu domácnosti</w:t>
      </w:r>
      <w:r>
        <w:rPr>
          <w:rFonts w:ascii="Franklin Gothic Book" w:hAnsi="Franklin Gothic Book"/>
          <w:sz w:val="28"/>
          <w:szCs w:val="28"/>
        </w:rPr>
        <w:t>)</w:t>
      </w:r>
      <w:r w:rsidR="008E7C0E">
        <w:rPr>
          <w:rFonts w:ascii="Franklin Gothic Book" w:hAnsi="Franklin Gothic Book"/>
          <w:sz w:val="28"/>
          <w:szCs w:val="28"/>
        </w:rPr>
        <w:t>.</w:t>
      </w:r>
    </w:p>
    <w:p w:rsidR="00933A1F" w:rsidRPr="007B18E9" w:rsidRDefault="00933A1F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B32AAB" w:rsidRPr="007B18E9" w:rsidRDefault="00391021" w:rsidP="00B32AAB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dohodu o provedení práce (možnost nejen prázdninové brigády)</w:t>
      </w:r>
      <w:r w:rsidR="00B32AAB" w:rsidRPr="007B18E9">
        <w:rPr>
          <w:rFonts w:ascii="Franklin Gothic Book" w:hAnsi="Franklin Gothic Book"/>
          <w:szCs w:val="28"/>
        </w:rPr>
        <w:t>,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místo výkonu H</w:t>
      </w:r>
      <w:r w:rsidR="00B32AAB">
        <w:rPr>
          <w:rFonts w:ascii="Franklin Gothic Book" w:hAnsi="Franklin Gothic Book"/>
          <w:szCs w:val="28"/>
        </w:rPr>
        <w:t>umpolec</w:t>
      </w:r>
      <w:r w:rsidR="008E7C0E">
        <w:rPr>
          <w:rFonts w:ascii="Franklin Gothic Book" w:hAnsi="Franklin Gothic Book"/>
          <w:szCs w:val="28"/>
        </w:rPr>
        <w:t xml:space="preserve"> a jeho okolí,</w:t>
      </w:r>
    </w:p>
    <w:p w:rsidR="00DB003E" w:rsidRPr="00C76844" w:rsidRDefault="00391021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>finanční odměnu ve výši 70 Kč/ hod</w:t>
      </w:r>
      <w:r w:rsidR="007717A4">
        <w:rPr>
          <w:rFonts w:ascii="Franklin Gothic Book" w:hAnsi="Franklin Gothic Book"/>
          <w:szCs w:val="28"/>
        </w:rPr>
        <w:t>,</w:t>
      </w:r>
      <w:r w:rsidR="009406A6" w:rsidRPr="00C76844">
        <w:rPr>
          <w:rFonts w:ascii="Franklin Gothic Book" w:hAnsi="Franklin Gothic Book"/>
          <w:szCs w:val="28"/>
        </w:rPr>
        <w:t xml:space="preserve"> 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  <w:r w:rsidR="00B44101">
        <w:rPr>
          <w:rFonts w:ascii="Franklin Gothic Book" w:hAnsi="Franklin Gothic Book"/>
          <w:szCs w:val="28"/>
        </w:rPr>
        <w:t>,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391021">
        <w:rPr>
          <w:rFonts w:ascii="Franklin Gothic Book" w:hAnsi="Franklin Gothic Book"/>
          <w:szCs w:val="28"/>
        </w:rPr>
        <w:t>ihned</w:t>
      </w:r>
      <w:r w:rsidR="00B44101">
        <w:rPr>
          <w:rFonts w:ascii="Franklin Gothic Book" w:hAnsi="Franklin Gothic Book"/>
          <w:szCs w:val="28"/>
        </w:rPr>
        <w:t>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Pr="007B18E9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(Kodex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DB003E" w:rsidRPr="00EA38A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9406A6" w:rsidRPr="00EA38AE">
        <w:rPr>
          <w:rFonts w:ascii="Franklin Gothic Book" w:hAnsi="Franklin Gothic Book"/>
          <w:szCs w:val="28"/>
        </w:rPr>
        <w:t>e seniory</w:t>
      </w:r>
      <w:r w:rsidRPr="00EA38AE">
        <w:rPr>
          <w:rFonts w:ascii="Franklin Gothic Book" w:hAnsi="Franklin Gothic Book"/>
          <w:szCs w:val="28"/>
        </w:rPr>
        <w:t>, schopnost s nimi navazovat vztah v profesionálních hranicích,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</w:t>
      </w:r>
      <w:r w:rsidR="00062B74">
        <w:rPr>
          <w:rFonts w:ascii="Franklin Gothic Book" w:hAnsi="Franklin Gothic Book"/>
          <w:szCs w:val="28"/>
        </w:rPr>
        <w:t xml:space="preserve"> </w:t>
      </w:r>
      <w:r w:rsidR="00062B74" w:rsidRPr="00062B74">
        <w:rPr>
          <w:rFonts w:ascii="Franklin Gothic Book" w:hAnsi="Franklin Gothic Book"/>
          <w:b/>
          <w:szCs w:val="28"/>
        </w:rPr>
        <w:t>časovou</w:t>
      </w:r>
      <w:r w:rsidRPr="00062B74">
        <w:rPr>
          <w:rFonts w:ascii="Franklin Gothic Book" w:hAnsi="Franklin Gothic Book"/>
          <w:b/>
          <w:szCs w:val="28"/>
        </w:rPr>
        <w:t xml:space="preserve"> flexibilitu</w:t>
      </w:r>
      <w:r w:rsidRPr="007B18E9">
        <w:rPr>
          <w:rFonts w:ascii="Franklin Gothic Book" w:hAnsi="Franklin Gothic Book"/>
          <w:szCs w:val="28"/>
        </w:rPr>
        <w:t>, psychickou vyrovnanost a odolnost,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řidičský průkaz </w:t>
      </w:r>
      <w:proofErr w:type="spellStart"/>
      <w:r w:rsidRPr="007B18E9">
        <w:rPr>
          <w:rFonts w:ascii="Franklin Gothic Book" w:hAnsi="Franklin Gothic Book"/>
          <w:szCs w:val="28"/>
        </w:rPr>
        <w:t>sk</w:t>
      </w:r>
      <w:proofErr w:type="spellEnd"/>
      <w:r w:rsidRPr="007B18E9">
        <w:rPr>
          <w:rFonts w:ascii="Franklin Gothic Book" w:hAnsi="Franklin Gothic Book"/>
          <w:szCs w:val="28"/>
        </w:rPr>
        <w:t>. B, aktivní řidič</w:t>
      </w:r>
      <w:r w:rsidR="00391021">
        <w:rPr>
          <w:rFonts w:ascii="Franklin Gothic Book" w:hAnsi="Franklin Gothic Book"/>
          <w:szCs w:val="28"/>
        </w:rPr>
        <w:t xml:space="preserve"> - výhodou</w:t>
      </w:r>
      <w:bookmarkStart w:id="0" w:name="_GoBack"/>
      <w:bookmarkEnd w:id="0"/>
      <w:r w:rsidRPr="007B18E9">
        <w:rPr>
          <w:rFonts w:ascii="Franklin Gothic Book" w:hAnsi="Franklin Gothic Book"/>
          <w:szCs w:val="28"/>
        </w:rPr>
        <w:t>.</w:t>
      </w:r>
      <w:r w:rsidR="00EA38AE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 nakládáním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060464">
        <w:rPr>
          <w:rStyle w:val="Hypertextovodkaz"/>
          <w:rFonts w:ascii="Franklin Gothic Book" w:hAnsi="Franklin Gothic Book"/>
          <w:szCs w:val="28"/>
        </w:rPr>
        <w:t>.</w:t>
      </w:r>
    </w:p>
    <w:sectPr w:rsidR="00DB003E" w:rsidRPr="007B18E9" w:rsidSect="00C50F6C">
      <w:headerReference w:type="default" r:id="rId9"/>
      <w:footerReference w:type="default" r:id="rId10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5F" w:rsidRDefault="00FA2A5F">
      <w:r>
        <w:separator/>
      </w:r>
    </w:p>
  </w:endnote>
  <w:endnote w:type="continuationSeparator" w:id="0">
    <w:p w:rsidR="00FA2A5F" w:rsidRDefault="00FA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5F" w:rsidRDefault="00FA2A5F">
      <w:r>
        <w:separator/>
      </w:r>
    </w:p>
  </w:footnote>
  <w:footnote w:type="continuationSeparator" w:id="0">
    <w:p w:rsidR="00FA2A5F" w:rsidRDefault="00FA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FA2A5F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60464"/>
    <w:rsid w:val="00062B74"/>
    <w:rsid w:val="00075083"/>
    <w:rsid w:val="00091175"/>
    <w:rsid w:val="000E214B"/>
    <w:rsid w:val="000F5D3F"/>
    <w:rsid w:val="00136C99"/>
    <w:rsid w:val="00161591"/>
    <w:rsid w:val="001735A0"/>
    <w:rsid w:val="001844AA"/>
    <w:rsid w:val="001A69AD"/>
    <w:rsid w:val="001B591D"/>
    <w:rsid w:val="001C70C2"/>
    <w:rsid w:val="001F6558"/>
    <w:rsid w:val="002101A7"/>
    <w:rsid w:val="002153BF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F7F"/>
    <w:rsid w:val="0037294A"/>
    <w:rsid w:val="00391021"/>
    <w:rsid w:val="00393F5F"/>
    <w:rsid w:val="003B32AA"/>
    <w:rsid w:val="003C2DE4"/>
    <w:rsid w:val="003D6E6C"/>
    <w:rsid w:val="003F2FE1"/>
    <w:rsid w:val="003F59D9"/>
    <w:rsid w:val="00442B4E"/>
    <w:rsid w:val="00443000"/>
    <w:rsid w:val="004863FF"/>
    <w:rsid w:val="00492656"/>
    <w:rsid w:val="00514E1D"/>
    <w:rsid w:val="00520B5F"/>
    <w:rsid w:val="0053285D"/>
    <w:rsid w:val="005457E5"/>
    <w:rsid w:val="005541A0"/>
    <w:rsid w:val="00554AC5"/>
    <w:rsid w:val="005632B1"/>
    <w:rsid w:val="0058376B"/>
    <w:rsid w:val="005C406A"/>
    <w:rsid w:val="005D1D58"/>
    <w:rsid w:val="005D2E4D"/>
    <w:rsid w:val="00653EAF"/>
    <w:rsid w:val="00677FD1"/>
    <w:rsid w:val="006A63E0"/>
    <w:rsid w:val="006C1F20"/>
    <w:rsid w:val="006C5A74"/>
    <w:rsid w:val="006D7208"/>
    <w:rsid w:val="00703D10"/>
    <w:rsid w:val="00725BE1"/>
    <w:rsid w:val="007717A4"/>
    <w:rsid w:val="007A2CE6"/>
    <w:rsid w:val="007B18E9"/>
    <w:rsid w:val="007D06B4"/>
    <w:rsid w:val="007F3CA7"/>
    <w:rsid w:val="008066C2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8E7C0E"/>
    <w:rsid w:val="00910032"/>
    <w:rsid w:val="00917319"/>
    <w:rsid w:val="009305D9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5D87"/>
    <w:rsid w:val="00A1783C"/>
    <w:rsid w:val="00A20270"/>
    <w:rsid w:val="00A20BB1"/>
    <w:rsid w:val="00A74140"/>
    <w:rsid w:val="00A837DC"/>
    <w:rsid w:val="00A90950"/>
    <w:rsid w:val="00AB1AFC"/>
    <w:rsid w:val="00B15426"/>
    <w:rsid w:val="00B31EA0"/>
    <w:rsid w:val="00B32AAB"/>
    <w:rsid w:val="00B42147"/>
    <w:rsid w:val="00B44101"/>
    <w:rsid w:val="00B77F08"/>
    <w:rsid w:val="00BF1993"/>
    <w:rsid w:val="00BF77EC"/>
    <w:rsid w:val="00C25CFF"/>
    <w:rsid w:val="00C406DE"/>
    <w:rsid w:val="00C50F6C"/>
    <w:rsid w:val="00C5444B"/>
    <w:rsid w:val="00C647A3"/>
    <w:rsid w:val="00C76844"/>
    <w:rsid w:val="00CA2AC7"/>
    <w:rsid w:val="00CD4A22"/>
    <w:rsid w:val="00CF27CD"/>
    <w:rsid w:val="00D20735"/>
    <w:rsid w:val="00D5043D"/>
    <w:rsid w:val="00D87754"/>
    <w:rsid w:val="00DA087A"/>
    <w:rsid w:val="00DB003E"/>
    <w:rsid w:val="00DC01EA"/>
    <w:rsid w:val="00DC52DB"/>
    <w:rsid w:val="00DD6443"/>
    <w:rsid w:val="00DE02EC"/>
    <w:rsid w:val="00DF3441"/>
    <w:rsid w:val="00E35D8E"/>
    <w:rsid w:val="00E5606F"/>
    <w:rsid w:val="00E6632F"/>
    <w:rsid w:val="00E70EE2"/>
    <w:rsid w:val="00EA38AE"/>
    <w:rsid w:val="00ED5208"/>
    <w:rsid w:val="00F046AF"/>
    <w:rsid w:val="00F574A2"/>
    <w:rsid w:val="00FA2A5F"/>
    <w:rsid w:val="00FA5FCE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238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1440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17</cp:revision>
  <cp:lastPrinted>2016-03-23T09:15:00Z</cp:lastPrinted>
  <dcterms:created xsi:type="dcterms:W3CDTF">2016-02-03T16:41:00Z</dcterms:created>
  <dcterms:modified xsi:type="dcterms:W3CDTF">2016-06-23T18:12:00Z</dcterms:modified>
</cp:coreProperties>
</file>