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>Charitní</w:t>
      </w:r>
      <w:r w:rsidR="00134735">
        <w:rPr>
          <w:rFonts w:ascii="Franklin Gothic Medium Cond" w:hAnsi="Franklin Gothic Medium Cond" w:cs="Tahoma"/>
          <w:b/>
          <w:sz w:val="40"/>
          <w:szCs w:val="32"/>
        </w:rPr>
        <w:t>ho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domov</w:t>
      </w:r>
      <w:r w:rsidR="00134735">
        <w:rPr>
          <w:rFonts w:ascii="Franklin Gothic Medium Cond" w:hAnsi="Franklin Gothic Medium Cond" w:cs="Tahoma"/>
          <w:b/>
          <w:sz w:val="40"/>
          <w:szCs w:val="32"/>
        </w:rPr>
        <w:t>a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 xml:space="preserve"> </w:t>
      </w:r>
      <w:r w:rsidR="006347B9">
        <w:rPr>
          <w:rFonts w:ascii="Franklin Gothic Medium Cond" w:hAnsi="Franklin Gothic Medium Cond" w:cs="Tahoma"/>
          <w:b/>
          <w:sz w:val="40"/>
          <w:szCs w:val="32"/>
        </w:rPr>
        <w:t>Humpolec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.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933A1F" w:rsidRDefault="006347B9" w:rsidP="003216FE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Hledáme</w:t>
      </w:r>
      <w:r w:rsidR="00A3680F">
        <w:rPr>
          <w:rFonts w:ascii="Franklin Gothic Book" w:hAnsi="Franklin Gothic Book"/>
          <w:sz w:val="28"/>
          <w:szCs w:val="28"/>
        </w:rPr>
        <w:t xml:space="preserve"> sociálního</w:t>
      </w:r>
      <w:r>
        <w:rPr>
          <w:rFonts w:ascii="Franklin Gothic Book" w:hAnsi="Franklin Gothic Book"/>
          <w:sz w:val="28"/>
          <w:szCs w:val="28"/>
        </w:rPr>
        <w:t xml:space="preserve"> pracovníka/</w:t>
      </w:r>
      <w:bookmarkStart w:id="0" w:name="_GoBack"/>
      <w:bookmarkEnd w:id="0"/>
      <w:r w:rsidR="00A3680F">
        <w:rPr>
          <w:rFonts w:ascii="Franklin Gothic Book" w:hAnsi="Franklin Gothic Book"/>
          <w:sz w:val="28"/>
          <w:szCs w:val="28"/>
        </w:rPr>
        <w:t xml:space="preserve">sociální </w:t>
      </w:r>
      <w:r>
        <w:rPr>
          <w:rFonts w:ascii="Franklin Gothic Book" w:hAnsi="Franklin Gothic Book"/>
          <w:sz w:val="28"/>
          <w:szCs w:val="28"/>
        </w:rPr>
        <w:t>pracovnici na zastupování v době nemoci a o dovolených. Do pracovní náplně patří zejména přímá práce s klienty služby,</w:t>
      </w:r>
      <w:r w:rsidR="009406A6" w:rsidRPr="00DD0B84">
        <w:rPr>
          <w:rFonts w:ascii="Franklin Gothic Book" w:hAnsi="Franklin Gothic Book"/>
          <w:sz w:val="28"/>
          <w:szCs w:val="28"/>
        </w:rPr>
        <w:t xml:space="preserve"> zpracovávání dokumentace související s poskytováním služby</w:t>
      </w:r>
      <w:r>
        <w:rPr>
          <w:rFonts w:ascii="Franklin Gothic Book" w:hAnsi="Franklin Gothic Book"/>
          <w:sz w:val="28"/>
          <w:szCs w:val="28"/>
        </w:rPr>
        <w:t>,</w:t>
      </w:r>
      <w:r w:rsidR="00DD0B84" w:rsidRPr="00DD0B84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zajištění chodu zařízení.</w:t>
      </w:r>
    </w:p>
    <w:p w:rsidR="00D8722A" w:rsidRPr="007B18E9" w:rsidRDefault="00D8722A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6347B9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dohodu o provedení práce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místo výkonu </w:t>
      </w:r>
      <w:r w:rsidR="006347B9">
        <w:rPr>
          <w:rFonts w:ascii="Franklin Gothic Book" w:hAnsi="Franklin Gothic Book"/>
          <w:szCs w:val="28"/>
        </w:rPr>
        <w:t>Humpolec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387850" w:rsidRDefault="006347B9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387850">
        <w:rPr>
          <w:rFonts w:ascii="Franklin Gothic Book" w:hAnsi="Franklin Gothic Book"/>
          <w:szCs w:val="28"/>
        </w:rPr>
        <w:t>plat</w:t>
      </w:r>
      <w:r w:rsidR="00387850" w:rsidRPr="00387850">
        <w:rPr>
          <w:rFonts w:ascii="Franklin Gothic Book" w:hAnsi="Franklin Gothic Book"/>
          <w:szCs w:val="28"/>
        </w:rPr>
        <w:t xml:space="preserve"> 75,- Kč/ hod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6347B9">
        <w:rPr>
          <w:rFonts w:ascii="Franklin Gothic Book" w:hAnsi="Franklin Gothic Book"/>
          <w:szCs w:val="28"/>
        </w:rPr>
        <w:t>ihned</w:t>
      </w:r>
      <w:r w:rsidR="00D8722A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</w:t>
      </w:r>
      <w:r w:rsidR="00134735">
        <w:rPr>
          <w:rFonts w:ascii="Franklin Gothic Book" w:hAnsi="Franklin Gothic Book"/>
          <w:szCs w:val="28"/>
        </w:rPr>
        <w:t xml:space="preserve"> a humanitární práce</w:t>
      </w:r>
      <w:r w:rsidRPr="007B18E9">
        <w:rPr>
          <w:rFonts w:ascii="Franklin Gothic Book" w:hAnsi="Franklin Gothic Book"/>
          <w:szCs w:val="28"/>
        </w:rPr>
        <w:t>, speciální pedagogika</w:t>
      </w:r>
      <w:r w:rsidR="00134735">
        <w:rPr>
          <w:rFonts w:ascii="Franklin Gothic Book" w:hAnsi="Franklin Gothic Book"/>
          <w:szCs w:val="28"/>
        </w:rPr>
        <w:t>, sociálně právní činnost, charitní a sociální činnost</w:t>
      </w:r>
      <w:r w:rsidR="006347B9">
        <w:rPr>
          <w:rFonts w:ascii="Franklin Gothic Book" w:hAnsi="Franklin Gothic Book"/>
          <w:szCs w:val="28"/>
        </w:rPr>
        <w:t>) – možnost také pro studenty posledního ročníku VOŠ nebo VŠ</w:t>
      </w:r>
      <w:r w:rsidR="006347B9">
        <w:rPr>
          <w:rFonts w:ascii="Franklin Gothic Book" w:hAnsi="Franklin Gothic Book"/>
          <w:szCs w:val="28"/>
        </w:rPr>
        <w:tab/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(Kodex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D8722A">
        <w:rPr>
          <w:rFonts w:ascii="Franklin Gothic Book" w:hAnsi="Franklin Gothic Book"/>
          <w:szCs w:val="28"/>
        </w:rPr>
        <w:t> cílovou skupinou služby</w:t>
      </w:r>
      <w:r w:rsidRPr="00EA38AE">
        <w:rPr>
          <w:rFonts w:ascii="Franklin Gothic Book" w:hAnsi="Franklin Gothic Book"/>
          <w:szCs w:val="28"/>
        </w:rPr>
        <w:t>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AD4EFF" w:rsidRDefault="00DB003E" w:rsidP="00AD4EFF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(především</w:t>
      </w:r>
      <w:r w:rsidR="00C50F6C" w:rsidRPr="007B18E9">
        <w:rPr>
          <w:rFonts w:ascii="Franklin Gothic Book" w:hAnsi="Franklin Gothic Book"/>
          <w:szCs w:val="28"/>
        </w:rPr>
        <w:t xml:space="preserve"> Microsoft Office</w:t>
      </w:r>
      <w:r w:rsidRPr="007B18E9">
        <w:rPr>
          <w:rFonts w:ascii="Franklin Gothic Book" w:hAnsi="Franklin Gothic Book"/>
          <w:szCs w:val="28"/>
        </w:rPr>
        <w:t>, Internet</w:t>
      </w:r>
      <w:r w:rsidR="009406A6" w:rsidRPr="007B18E9">
        <w:rPr>
          <w:rFonts w:ascii="Franklin Gothic Book" w:hAnsi="Franklin Gothic Book"/>
          <w:szCs w:val="28"/>
        </w:rPr>
        <w:t>,</w:t>
      </w:r>
      <w:r w:rsidR="00C50F6C" w:rsidRPr="007B18E9">
        <w:rPr>
          <w:rFonts w:ascii="Franklin Gothic Book" w:hAnsi="Franklin Gothic Book"/>
          <w:szCs w:val="28"/>
        </w:rPr>
        <w:t xml:space="preserve"> Outlook, 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Pr="007B18E9">
        <w:rPr>
          <w:rFonts w:ascii="Franklin Gothic Book" w:hAnsi="Franklin Gothic Book"/>
          <w:szCs w:val="28"/>
        </w:rPr>
        <w:t>),</w:t>
      </w:r>
    </w:p>
    <w:p w:rsidR="00DB003E" w:rsidRPr="00AD4EFF" w:rsidRDefault="00AD4EFF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AD4EFF">
        <w:rPr>
          <w:rFonts w:ascii="Franklin Gothic Book" w:hAnsi="Franklin Gothic Book"/>
          <w:szCs w:val="28"/>
        </w:rPr>
        <w:t xml:space="preserve">výhodou je zkušenost s prací s dětmi, mládeží či s dluhovým poradenstvím, schopnost vlastní iniciativou kvalitně naplnit volný čas </w:t>
      </w:r>
      <w:r w:rsidR="00525765">
        <w:rPr>
          <w:rFonts w:ascii="Franklin Gothic Book" w:hAnsi="Franklin Gothic Book"/>
          <w:szCs w:val="28"/>
        </w:rPr>
        <w:t>klientů</w:t>
      </w:r>
      <w:r w:rsidRPr="00AD4EFF">
        <w:rPr>
          <w:rFonts w:ascii="Franklin Gothic Book" w:hAnsi="Franklin Gothic Book"/>
          <w:szCs w:val="28"/>
        </w:rPr>
        <w:t xml:space="preserve">, </w:t>
      </w:r>
      <w:r w:rsidR="00DB003E" w:rsidRPr="00AD4EFF">
        <w:rPr>
          <w:rFonts w:ascii="Franklin Gothic Book" w:hAnsi="Franklin Gothic Book"/>
          <w:szCs w:val="28"/>
        </w:rPr>
        <w:t>řidičský prů</w:t>
      </w:r>
      <w:r w:rsidR="00134735" w:rsidRPr="00AD4EFF">
        <w:rPr>
          <w:rFonts w:ascii="Franklin Gothic Book" w:hAnsi="Franklin Gothic Book"/>
          <w:szCs w:val="28"/>
        </w:rPr>
        <w:t xml:space="preserve">kaz </w:t>
      </w:r>
      <w:proofErr w:type="spellStart"/>
      <w:r w:rsidR="00134735" w:rsidRPr="00AD4EFF">
        <w:rPr>
          <w:rFonts w:ascii="Franklin Gothic Book" w:hAnsi="Franklin Gothic Book"/>
          <w:szCs w:val="28"/>
        </w:rPr>
        <w:t>sk</w:t>
      </w:r>
      <w:proofErr w:type="spellEnd"/>
      <w:r w:rsidR="00134735" w:rsidRPr="00AD4EFF">
        <w:rPr>
          <w:rFonts w:ascii="Franklin Gothic Book" w:hAnsi="Franklin Gothic Book"/>
          <w:szCs w:val="28"/>
        </w:rPr>
        <w:t>. B</w:t>
      </w:r>
      <w:r w:rsidRPr="00AD4EFF">
        <w:rPr>
          <w:rFonts w:ascii="Franklin Gothic Book" w:hAnsi="Franklin Gothic Book"/>
          <w:szCs w:val="28"/>
        </w:rPr>
        <w:t>,</w:t>
      </w:r>
      <w:r w:rsidR="00EA38AE" w:rsidRPr="00AD4EFF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>adresu:</w:t>
      </w:r>
      <w:r w:rsidR="00AD4EFF">
        <w:t xml:space="preserve"> </w:t>
      </w:r>
      <w:r w:rsidR="00AD4EFF" w:rsidRPr="00AD4EFF">
        <w:rPr>
          <w:rFonts w:ascii="Franklin Gothic Book" w:hAnsi="Franklin Gothic Book"/>
          <w:szCs w:val="28"/>
        </w:rPr>
        <w:t xml:space="preserve">Charitní domov, Školní 730, </w:t>
      </w:r>
      <w:r w:rsidR="00AD4EFF" w:rsidRPr="00AD4EFF">
        <w:rPr>
          <w:rFonts w:ascii="Franklin Gothic Book" w:hAnsi="Franklin Gothic Book"/>
          <w:szCs w:val="28"/>
        </w:rPr>
        <w:lastRenderedPageBreak/>
        <w:t>Humpolec nebo e-mailem byty@charitahb.cz</w:t>
      </w:r>
    </w:p>
    <w:sectPr w:rsidR="00DB003E" w:rsidRPr="007B18E9" w:rsidSect="00C50F6C">
      <w:headerReference w:type="default" r:id="rId8"/>
      <w:footerReference w:type="default" r:id="rId9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7A" w:rsidRDefault="00E2427A">
      <w:r>
        <w:separator/>
      </w:r>
    </w:p>
  </w:endnote>
  <w:endnote w:type="continuationSeparator" w:id="0">
    <w:p w:rsidR="00E2427A" w:rsidRDefault="00E2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7A" w:rsidRDefault="00E2427A">
      <w:r>
        <w:separator/>
      </w:r>
    </w:p>
  </w:footnote>
  <w:footnote w:type="continuationSeparator" w:id="0">
    <w:p w:rsidR="00E2427A" w:rsidRDefault="00E2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E2427A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84B2B06"/>
    <w:multiLevelType w:val="hybridMultilevel"/>
    <w:tmpl w:val="0B980F88"/>
    <w:lvl w:ilvl="0" w:tplc="676E3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75083"/>
    <w:rsid w:val="00091175"/>
    <w:rsid w:val="000E214B"/>
    <w:rsid w:val="000F5D3F"/>
    <w:rsid w:val="00134735"/>
    <w:rsid w:val="00136C99"/>
    <w:rsid w:val="00161591"/>
    <w:rsid w:val="001735A0"/>
    <w:rsid w:val="001844AA"/>
    <w:rsid w:val="001A69AD"/>
    <w:rsid w:val="001B591D"/>
    <w:rsid w:val="001F6558"/>
    <w:rsid w:val="002101A7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82BC2"/>
    <w:rsid w:val="00387850"/>
    <w:rsid w:val="003B32AA"/>
    <w:rsid w:val="003C2DE4"/>
    <w:rsid w:val="003D6E6C"/>
    <w:rsid w:val="003F2FE1"/>
    <w:rsid w:val="0040107D"/>
    <w:rsid w:val="00442B4E"/>
    <w:rsid w:val="00443000"/>
    <w:rsid w:val="004863FF"/>
    <w:rsid w:val="004F79DD"/>
    <w:rsid w:val="00514E1D"/>
    <w:rsid w:val="00520B5F"/>
    <w:rsid w:val="00525765"/>
    <w:rsid w:val="0053285D"/>
    <w:rsid w:val="005457E5"/>
    <w:rsid w:val="005541A0"/>
    <w:rsid w:val="00554AC5"/>
    <w:rsid w:val="005632B1"/>
    <w:rsid w:val="0058376B"/>
    <w:rsid w:val="005C406A"/>
    <w:rsid w:val="005D10E4"/>
    <w:rsid w:val="005D1D58"/>
    <w:rsid w:val="006347B9"/>
    <w:rsid w:val="00653EAF"/>
    <w:rsid w:val="006A63E0"/>
    <w:rsid w:val="006C1F20"/>
    <w:rsid w:val="006C447A"/>
    <w:rsid w:val="006C5A74"/>
    <w:rsid w:val="006D7208"/>
    <w:rsid w:val="00703D10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910032"/>
    <w:rsid w:val="00917319"/>
    <w:rsid w:val="009305D9"/>
    <w:rsid w:val="00933A1F"/>
    <w:rsid w:val="009406A6"/>
    <w:rsid w:val="009437B1"/>
    <w:rsid w:val="00946A04"/>
    <w:rsid w:val="00963E96"/>
    <w:rsid w:val="00964954"/>
    <w:rsid w:val="0099430D"/>
    <w:rsid w:val="0099434B"/>
    <w:rsid w:val="0099496A"/>
    <w:rsid w:val="009D6487"/>
    <w:rsid w:val="009E21EB"/>
    <w:rsid w:val="00A05D87"/>
    <w:rsid w:val="00A3680F"/>
    <w:rsid w:val="00A74140"/>
    <w:rsid w:val="00A90950"/>
    <w:rsid w:val="00AB1AFC"/>
    <w:rsid w:val="00AD4EFF"/>
    <w:rsid w:val="00B15426"/>
    <w:rsid w:val="00B31EA0"/>
    <w:rsid w:val="00B42147"/>
    <w:rsid w:val="00B77F08"/>
    <w:rsid w:val="00BF77EC"/>
    <w:rsid w:val="00C25CFF"/>
    <w:rsid w:val="00C406DE"/>
    <w:rsid w:val="00C50F6C"/>
    <w:rsid w:val="00C5444B"/>
    <w:rsid w:val="00C647A3"/>
    <w:rsid w:val="00CA2AC7"/>
    <w:rsid w:val="00CD4A22"/>
    <w:rsid w:val="00CF27CD"/>
    <w:rsid w:val="00D20735"/>
    <w:rsid w:val="00D5043D"/>
    <w:rsid w:val="00D8722A"/>
    <w:rsid w:val="00DA087A"/>
    <w:rsid w:val="00DB003E"/>
    <w:rsid w:val="00DC01EA"/>
    <w:rsid w:val="00DD0B84"/>
    <w:rsid w:val="00DD6443"/>
    <w:rsid w:val="00DE02EC"/>
    <w:rsid w:val="00DF3441"/>
    <w:rsid w:val="00E2427A"/>
    <w:rsid w:val="00E35D8E"/>
    <w:rsid w:val="00E5606F"/>
    <w:rsid w:val="00E6632F"/>
    <w:rsid w:val="00E70EE2"/>
    <w:rsid w:val="00EA38AE"/>
    <w:rsid w:val="00ED5208"/>
    <w:rsid w:val="00F046AF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1939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2</cp:revision>
  <cp:lastPrinted>2015-04-20T14:13:00Z</cp:lastPrinted>
  <dcterms:created xsi:type="dcterms:W3CDTF">2016-02-08T10:30:00Z</dcterms:created>
  <dcterms:modified xsi:type="dcterms:W3CDTF">2016-02-08T10:30:00Z</dcterms:modified>
</cp:coreProperties>
</file>